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2FBC" w14:textId="77777777" w:rsidR="00512C11" w:rsidRDefault="00512C11">
      <w:pPr>
        <w:pStyle w:val="Title"/>
        <w:jc w:val="right"/>
        <w:rPr>
          <w:rFonts w:ascii="Arial" w:hAnsi="Arial"/>
        </w:rPr>
      </w:pPr>
    </w:p>
    <w:p w14:paraId="2769F8FE" w14:textId="47814BC0" w:rsidR="00E134E8" w:rsidRDefault="005637CD" w:rsidP="00512C11">
      <w:pPr>
        <w:pStyle w:val="Title"/>
        <w:wordWrap w:val="0"/>
        <w:jc w:val="right"/>
      </w:pPr>
      <w:proofErr w:type="spellStart"/>
      <w:r>
        <w:t>Mintgenie</w:t>
      </w:r>
      <w:proofErr w:type="spellEnd"/>
      <w:r>
        <w:t xml:space="preserve"> (HT media)</w:t>
      </w:r>
    </w:p>
    <w:p w14:paraId="2781FCDF" w14:textId="77777777" w:rsidR="00E134E8" w:rsidRDefault="00512C11" w:rsidP="00512C11">
      <w:pPr>
        <w:pStyle w:val="Title"/>
        <w:wordWrap w:val="0"/>
        <w:jc w:val="right"/>
      </w:pPr>
      <w:r>
        <w:rPr>
          <w:rFonts w:ascii="Arial" w:hAnsi="Arial" w:hint="eastAsia"/>
        </w:rPr>
        <w:t>Project handover plan</w:t>
      </w:r>
    </w:p>
    <w:p w14:paraId="40CEAD43" w14:textId="77777777" w:rsidR="00E134E8" w:rsidRDefault="00E134E8">
      <w:pPr>
        <w:pStyle w:val="Title"/>
        <w:jc w:val="right"/>
      </w:pPr>
    </w:p>
    <w:p w14:paraId="53D9AA4C" w14:textId="77777777" w:rsidR="00E134E8" w:rsidRPr="00D7703F" w:rsidRDefault="00512C11" w:rsidP="00512C11">
      <w:pPr>
        <w:pStyle w:val="Title"/>
        <w:wordWrap w:val="0"/>
        <w:jc w:val="right"/>
        <w:rPr>
          <w:rFonts w:ascii="Arial" w:hAnsi="Arial" w:cs="Arial"/>
          <w:sz w:val="28"/>
        </w:rPr>
      </w:pPr>
      <w:r w:rsidRPr="00D7703F">
        <w:rPr>
          <w:rFonts w:ascii="Arial" w:hAnsi="Arial" w:cs="Arial"/>
          <w:sz w:val="28"/>
        </w:rPr>
        <w:t xml:space="preserve">Version </w:t>
      </w:r>
      <w:r w:rsidR="005D630D" w:rsidRPr="00D7703F">
        <w:rPr>
          <w:rFonts w:ascii="Arial" w:hAnsi="Arial" w:cs="Arial"/>
          <w:sz w:val="28"/>
        </w:rPr>
        <w:t>&lt;1.0&gt;</w:t>
      </w:r>
    </w:p>
    <w:p w14:paraId="6066FFF9" w14:textId="77777777" w:rsidR="00E134E8" w:rsidRPr="00062AB3" w:rsidRDefault="00E134E8">
      <w:pPr>
        <w:sectPr w:rsidR="00E134E8" w:rsidRPr="00062AB3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  <w:vAlign w:val="center"/>
        </w:sectPr>
      </w:pPr>
    </w:p>
    <w:p w14:paraId="6A76CF8B" w14:textId="77777777" w:rsidR="00E134E8" w:rsidRPr="00D52ABE" w:rsidRDefault="00062AB3">
      <w:pPr>
        <w:pStyle w:val="Title"/>
        <w:rPr>
          <w:rFonts w:ascii="Arial" w:hAnsi="Arial" w:cs="Arial"/>
        </w:rPr>
      </w:pPr>
      <w:r w:rsidRPr="00D52ABE">
        <w:rPr>
          <w:rFonts w:ascii="Arial" w:hAnsi="Arial" w:cs="Arial"/>
        </w:rPr>
        <w:lastRenderedPageBreak/>
        <w:t>Release history</w:t>
      </w:r>
    </w:p>
    <w:tbl>
      <w:tblPr>
        <w:tblW w:w="10690" w:type="dxa"/>
        <w:tblInd w:w="-6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110"/>
        <w:gridCol w:w="3613"/>
        <w:gridCol w:w="2221"/>
        <w:gridCol w:w="2221"/>
      </w:tblGrid>
      <w:tr w:rsidR="004D7AD0" w:rsidRPr="00D52ABE" w14:paraId="6C061572" w14:textId="0CF556C2" w:rsidTr="004D7AD0">
        <w:trPr>
          <w:trHeight w:val="360"/>
        </w:trPr>
        <w:tc>
          <w:tcPr>
            <w:tcW w:w="1525" w:type="dxa"/>
            <w:vAlign w:val="center"/>
          </w:tcPr>
          <w:p w14:paraId="6B04EA66" w14:textId="77777777" w:rsidR="003B3D5D" w:rsidRPr="00D52ABE" w:rsidRDefault="003B3D5D" w:rsidP="003B3D5D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 w:rsidRPr="00D52ABE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110" w:type="dxa"/>
            <w:vAlign w:val="center"/>
          </w:tcPr>
          <w:p w14:paraId="36A14244" w14:textId="77777777" w:rsidR="003B3D5D" w:rsidRPr="00D52ABE" w:rsidRDefault="003B3D5D" w:rsidP="003B3D5D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 w:rsidRPr="00D52ABE">
              <w:rPr>
                <w:rFonts w:ascii="Arial" w:hAnsi="Arial" w:cs="Arial"/>
                <w:b/>
              </w:rPr>
              <w:t>Version</w:t>
            </w:r>
          </w:p>
        </w:tc>
        <w:tc>
          <w:tcPr>
            <w:tcW w:w="3613" w:type="dxa"/>
            <w:vAlign w:val="center"/>
          </w:tcPr>
          <w:p w14:paraId="6378043E" w14:textId="77777777" w:rsidR="003B3D5D" w:rsidRPr="00D52ABE" w:rsidRDefault="003B3D5D" w:rsidP="003B3D5D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 w:rsidRPr="00D52ABE">
              <w:rPr>
                <w:rFonts w:ascii="Arial" w:hAnsi="Arial" w:cs="Arial"/>
                <w:b/>
              </w:rPr>
              <w:t>Comment</w:t>
            </w:r>
          </w:p>
        </w:tc>
        <w:tc>
          <w:tcPr>
            <w:tcW w:w="2221" w:type="dxa"/>
            <w:vAlign w:val="center"/>
          </w:tcPr>
          <w:p w14:paraId="733A9D62" w14:textId="77777777" w:rsidR="003B3D5D" w:rsidRDefault="003B3D5D" w:rsidP="003B3D5D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 w:rsidRPr="00D52ABE">
              <w:rPr>
                <w:rFonts w:ascii="Arial" w:hAnsi="Arial" w:cs="Arial"/>
                <w:b/>
              </w:rPr>
              <w:t>Author</w:t>
            </w:r>
          </w:p>
          <w:p w14:paraId="0E479AB0" w14:textId="72228894" w:rsidR="004D7AD0" w:rsidRPr="00D52ABE" w:rsidRDefault="004D7AD0" w:rsidP="003B3D5D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(Developer)</w:t>
            </w:r>
          </w:p>
        </w:tc>
        <w:tc>
          <w:tcPr>
            <w:tcW w:w="2221" w:type="dxa"/>
            <w:vAlign w:val="center"/>
          </w:tcPr>
          <w:p w14:paraId="41E87286" w14:textId="77777777" w:rsidR="003B3D5D" w:rsidRDefault="004D7AD0" w:rsidP="003B3D5D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Approved By</w:t>
            </w:r>
          </w:p>
          <w:p w14:paraId="3B0E0CB8" w14:textId="208396BD" w:rsidR="004D7AD0" w:rsidRPr="00D52ABE" w:rsidRDefault="004D7AD0" w:rsidP="003B3D5D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(TL)</w:t>
            </w:r>
          </w:p>
        </w:tc>
      </w:tr>
      <w:tr w:rsidR="004D7AD0" w:rsidRPr="00D52ABE" w14:paraId="6870BE1D" w14:textId="250ACA2F" w:rsidTr="004D7AD0">
        <w:trPr>
          <w:trHeight w:val="596"/>
        </w:trPr>
        <w:tc>
          <w:tcPr>
            <w:tcW w:w="1525" w:type="dxa"/>
            <w:vAlign w:val="center"/>
          </w:tcPr>
          <w:p w14:paraId="4071A981" w14:textId="16DFB81F" w:rsidR="003B3D5D" w:rsidRPr="00D52ABE" w:rsidRDefault="003B3D5D" w:rsidP="004D7AD0">
            <w:pPr>
              <w:pStyle w:val="Tabletext"/>
              <w:jc w:val="center"/>
              <w:rPr>
                <w:rFonts w:ascii="Arial" w:hAnsi="Arial" w:cs="Arial"/>
              </w:rPr>
            </w:pPr>
            <w:r w:rsidRPr="00D52ABE">
              <w:rPr>
                <w:rFonts w:ascii="Arial" w:hAnsi="Arial" w:cs="Arial"/>
              </w:rPr>
              <w:t>&lt;</w:t>
            </w:r>
            <w:r w:rsidR="005637CD">
              <w:rPr>
                <w:rFonts w:ascii="Arial" w:hAnsi="Arial" w:cs="Arial"/>
              </w:rPr>
              <w:t>02/02/23</w:t>
            </w:r>
            <w:r w:rsidRPr="00D52ABE">
              <w:rPr>
                <w:rFonts w:ascii="Arial" w:hAnsi="Arial" w:cs="Arial"/>
              </w:rPr>
              <w:t>&gt;</w:t>
            </w:r>
          </w:p>
        </w:tc>
        <w:tc>
          <w:tcPr>
            <w:tcW w:w="1110" w:type="dxa"/>
            <w:vAlign w:val="center"/>
          </w:tcPr>
          <w:p w14:paraId="638093B3" w14:textId="73CD4C15" w:rsidR="003B3D5D" w:rsidRPr="00D52ABE" w:rsidRDefault="003B3D5D" w:rsidP="003B3D5D">
            <w:pPr>
              <w:pStyle w:val="Tabletext"/>
              <w:jc w:val="center"/>
              <w:rPr>
                <w:rFonts w:ascii="Arial" w:hAnsi="Arial" w:cs="Arial"/>
              </w:rPr>
            </w:pPr>
            <w:r w:rsidRPr="00D52ABE">
              <w:rPr>
                <w:rFonts w:ascii="Arial" w:hAnsi="Arial" w:cs="Arial"/>
              </w:rPr>
              <w:t>&lt;</w:t>
            </w:r>
            <w:r w:rsidR="005637CD">
              <w:rPr>
                <w:rFonts w:ascii="Arial" w:hAnsi="Arial" w:cs="Arial"/>
              </w:rPr>
              <w:t>1.0</w:t>
            </w:r>
            <w:r w:rsidRPr="00D52ABE">
              <w:rPr>
                <w:rFonts w:ascii="Arial" w:hAnsi="Arial" w:cs="Arial"/>
              </w:rPr>
              <w:t>&gt;</w:t>
            </w:r>
          </w:p>
        </w:tc>
        <w:tc>
          <w:tcPr>
            <w:tcW w:w="3613" w:type="dxa"/>
            <w:vAlign w:val="center"/>
          </w:tcPr>
          <w:p w14:paraId="56AF3210" w14:textId="25ECBFCF" w:rsidR="003B3D5D" w:rsidRPr="00D52ABE" w:rsidRDefault="003B3D5D" w:rsidP="003B3D5D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 w14:paraId="1A206934" w14:textId="1AE661CF" w:rsidR="003B3D5D" w:rsidRPr="00D52ABE" w:rsidRDefault="005637CD" w:rsidP="003B3D5D">
            <w:pPr>
              <w:pStyle w:val="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Prafullkumar Gaikwad</w:t>
            </w:r>
          </w:p>
        </w:tc>
        <w:tc>
          <w:tcPr>
            <w:tcW w:w="2221" w:type="dxa"/>
            <w:vAlign w:val="center"/>
          </w:tcPr>
          <w:p w14:paraId="29FB30A9" w14:textId="3BFEC550" w:rsidR="003B3D5D" w:rsidRPr="00D52ABE" w:rsidRDefault="005637CD" w:rsidP="003B3D5D">
            <w:pPr>
              <w:pStyle w:val="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Pranav Patwardhan</w:t>
            </w:r>
          </w:p>
        </w:tc>
      </w:tr>
      <w:tr w:rsidR="004D7AD0" w:rsidRPr="00D52ABE" w14:paraId="241B9702" w14:textId="24869717" w:rsidTr="004D7AD0">
        <w:trPr>
          <w:trHeight w:val="360"/>
        </w:trPr>
        <w:tc>
          <w:tcPr>
            <w:tcW w:w="1525" w:type="dxa"/>
            <w:vAlign w:val="center"/>
          </w:tcPr>
          <w:p w14:paraId="483A50A7" w14:textId="77777777" w:rsidR="003B3D5D" w:rsidRPr="00D52ABE" w:rsidRDefault="003B3D5D" w:rsidP="003B3D5D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vAlign w:val="center"/>
          </w:tcPr>
          <w:p w14:paraId="0034E2A6" w14:textId="77777777" w:rsidR="003B3D5D" w:rsidRPr="00D52ABE" w:rsidRDefault="003B3D5D" w:rsidP="003B3D5D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vAlign w:val="center"/>
          </w:tcPr>
          <w:p w14:paraId="07E7B4D4" w14:textId="77777777" w:rsidR="003B3D5D" w:rsidRPr="00D52ABE" w:rsidRDefault="003B3D5D" w:rsidP="003B3D5D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 w14:paraId="5F10D72C" w14:textId="77777777" w:rsidR="003B3D5D" w:rsidRPr="00D52ABE" w:rsidRDefault="003B3D5D" w:rsidP="003B3D5D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 w14:paraId="5A5F2312" w14:textId="77777777" w:rsidR="003B3D5D" w:rsidRPr="00D52ABE" w:rsidRDefault="003B3D5D" w:rsidP="003B3D5D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</w:tr>
      <w:tr w:rsidR="004D7AD0" w:rsidRPr="00D52ABE" w14:paraId="7B7CBA7E" w14:textId="0ED161F4" w:rsidTr="004D7AD0">
        <w:trPr>
          <w:trHeight w:val="360"/>
        </w:trPr>
        <w:tc>
          <w:tcPr>
            <w:tcW w:w="1525" w:type="dxa"/>
            <w:vAlign w:val="center"/>
          </w:tcPr>
          <w:p w14:paraId="517CDEB9" w14:textId="77777777" w:rsidR="003B3D5D" w:rsidRPr="00D52ABE" w:rsidRDefault="003B3D5D" w:rsidP="003B3D5D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vAlign w:val="center"/>
          </w:tcPr>
          <w:p w14:paraId="3E79457C" w14:textId="77777777" w:rsidR="003B3D5D" w:rsidRPr="00D52ABE" w:rsidRDefault="003B3D5D" w:rsidP="003B3D5D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vAlign w:val="center"/>
          </w:tcPr>
          <w:p w14:paraId="4D6B7D90" w14:textId="77777777" w:rsidR="003B3D5D" w:rsidRPr="00D52ABE" w:rsidRDefault="003B3D5D" w:rsidP="003B3D5D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 w14:paraId="2FBCDD26" w14:textId="77777777" w:rsidR="003B3D5D" w:rsidRPr="00D52ABE" w:rsidRDefault="003B3D5D" w:rsidP="003B3D5D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 w14:paraId="11A77D26" w14:textId="77777777" w:rsidR="003B3D5D" w:rsidRPr="00D52ABE" w:rsidRDefault="003B3D5D" w:rsidP="003B3D5D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</w:tr>
      <w:tr w:rsidR="004D7AD0" w:rsidRPr="00D52ABE" w14:paraId="07686161" w14:textId="6178D46C" w:rsidTr="004D7AD0">
        <w:trPr>
          <w:trHeight w:val="360"/>
        </w:trPr>
        <w:tc>
          <w:tcPr>
            <w:tcW w:w="1525" w:type="dxa"/>
            <w:vAlign w:val="center"/>
          </w:tcPr>
          <w:p w14:paraId="7B0B5CBF" w14:textId="77777777" w:rsidR="003B3D5D" w:rsidRPr="00D52ABE" w:rsidRDefault="003B3D5D" w:rsidP="003B3D5D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vAlign w:val="center"/>
          </w:tcPr>
          <w:p w14:paraId="7DF1F7A8" w14:textId="77777777" w:rsidR="003B3D5D" w:rsidRPr="00D52ABE" w:rsidRDefault="003B3D5D" w:rsidP="003B3D5D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vAlign w:val="center"/>
          </w:tcPr>
          <w:p w14:paraId="46B6D401" w14:textId="77777777" w:rsidR="003B3D5D" w:rsidRPr="00D52ABE" w:rsidRDefault="003B3D5D" w:rsidP="003B3D5D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 w14:paraId="6EEFFA76" w14:textId="77777777" w:rsidR="003B3D5D" w:rsidRPr="00D52ABE" w:rsidRDefault="003B3D5D" w:rsidP="003B3D5D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 w14:paraId="737A2738" w14:textId="77777777" w:rsidR="003B3D5D" w:rsidRPr="00D52ABE" w:rsidRDefault="003B3D5D" w:rsidP="003B3D5D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</w:tr>
    </w:tbl>
    <w:p w14:paraId="4A6C77EA" w14:textId="77777777" w:rsidR="00E134E8" w:rsidRPr="00D52ABE" w:rsidRDefault="00E134E8">
      <w:pPr>
        <w:rPr>
          <w:rFonts w:ascii="Arial" w:hAnsi="Arial" w:cs="Arial"/>
        </w:rPr>
      </w:pPr>
    </w:p>
    <w:p w14:paraId="3E413642" w14:textId="77777777" w:rsidR="00E134E8" w:rsidRPr="00D52ABE" w:rsidRDefault="005D630D">
      <w:pPr>
        <w:pStyle w:val="Title"/>
        <w:rPr>
          <w:rFonts w:ascii="Arial" w:eastAsia="MS PMincho" w:hAnsi="Arial" w:cs="Arial"/>
        </w:rPr>
      </w:pPr>
      <w:r>
        <w:br w:type="page"/>
      </w:r>
      <w:r w:rsidR="00D52ABE" w:rsidRPr="00D52ABE">
        <w:rPr>
          <w:rFonts w:ascii="Arial" w:eastAsia="MS PMincho" w:hAnsi="Arial" w:cs="Arial"/>
        </w:rPr>
        <w:lastRenderedPageBreak/>
        <w:t>Index</w:t>
      </w:r>
    </w:p>
    <w:p w14:paraId="582E50FB" w14:textId="77777777" w:rsidR="00EA45FE" w:rsidRDefault="00702359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>
        <w:rPr>
          <w:rFonts w:ascii="Times New Roman"/>
          <w:b/>
        </w:rPr>
        <w:fldChar w:fldCharType="begin"/>
      </w:r>
      <w:r w:rsidR="005D630D">
        <w:rPr>
          <w:rFonts w:ascii="Times New Roman"/>
          <w:b/>
        </w:rPr>
        <w:instrText xml:space="preserve"> TOC \o "1-3" </w:instrText>
      </w:r>
      <w:r>
        <w:rPr>
          <w:rFonts w:ascii="Times New Roman"/>
          <w:b/>
        </w:rPr>
        <w:fldChar w:fldCharType="separate"/>
      </w:r>
      <w:r w:rsidR="00EA45FE" w:rsidRPr="009401BC">
        <w:rPr>
          <w:rFonts w:ascii="Arial" w:hAnsi="Arial" w:cs="Arial"/>
          <w:noProof/>
        </w:rPr>
        <w:t>1.</w:t>
      </w:r>
      <w:r w:rsidR="00EA45FE"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  <w:tab/>
      </w:r>
      <w:r w:rsidR="00EA45FE" w:rsidRPr="009401BC">
        <w:rPr>
          <w:rFonts w:ascii="Arial" w:hAnsi="Arial" w:cs="Arial"/>
          <w:noProof/>
        </w:rPr>
        <w:t>Project background</w:t>
      </w:r>
      <w:r w:rsidR="00EA45FE">
        <w:rPr>
          <w:noProof/>
        </w:rPr>
        <w:tab/>
      </w:r>
      <w:r w:rsidR="00EA45FE">
        <w:rPr>
          <w:noProof/>
        </w:rPr>
        <w:fldChar w:fldCharType="begin"/>
      </w:r>
      <w:r w:rsidR="00EA45FE">
        <w:rPr>
          <w:noProof/>
        </w:rPr>
        <w:instrText xml:space="preserve"> PAGEREF _Toc24624503 \h </w:instrText>
      </w:r>
      <w:r w:rsidR="00EA45FE">
        <w:rPr>
          <w:noProof/>
        </w:rPr>
      </w:r>
      <w:r w:rsidR="00EA45FE">
        <w:rPr>
          <w:noProof/>
        </w:rPr>
        <w:fldChar w:fldCharType="separate"/>
      </w:r>
      <w:r w:rsidR="00EA45FE">
        <w:rPr>
          <w:noProof/>
        </w:rPr>
        <w:t>4</w:t>
      </w:r>
      <w:r w:rsidR="00EA45FE">
        <w:rPr>
          <w:noProof/>
        </w:rPr>
        <w:fldChar w:fldCharType="end"/>
      </w:r>
    </w:p>
    <w:p w14:paraId="03E57F29" w14:textId="77777777" w:rsidR="00EA45FE" w:rsidRDefault="00EA45FE">
      <w:pPr>
        <w:pStyle w:val="TOC2"/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1.1 Client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64BF06F" w14:textId="77777777" w:rsidR="00EA45FE" w:rsidRDefault="00EA45FE">
      <w:pPr>
        <w:pStyle w:val="TOC2"/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1.2 Purpose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A539010" w14:textId="77777777" w:rsidR="00EA45FE" w:rsidRDefault="00EA45FE">
      <w:pPr>
        <w:pStyle w:val="TOC2"/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1.3 Scope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2CAA96D" w14:textId="77777777" w:rsidR="00EA45FE" w:rsidRDefault="00EA45FE">
      <w:pPr>
        <w:pStyle w:val="TOC2"/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1.4 Work role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3D29EED" w14:textId="77777777" w:rsidR="00EA45FE" w:rsidRDefault="00EA45FE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2.</w:t>
      </w:r>
      <w:r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Project 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227CC55" w14:textId="77777777" w:rsidR="00EA45FE" w:rsidRDefault="00EA45FE">
      <w:pPr>
        <w:pStyle w:val="TOC2"/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2.1 Core work flow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BD6915F" w14:textId="77777777" w:rsidR="00EA45FE" w:rsidRDefault="00EA45FE">
      <w:pPr>
        <w:pStyle w:val="TOC2"/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2.2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193E811" w14:textId="77777777" w:rsidR="00EA45FE" w:rsidRDefault="00EA45FE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2.3</w:t>
      </w:r>
      <w:r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Work item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23AA613" w14:textId="77777777" w:rsidR="00EA45FE" w:rsidRDefault="00EA45FE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2.4</w:t>
      </w:r>
      <w:r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Project Team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F01EED5" w14:textId="77777777" w:rsidR="00EA45FE" w:rsidRDefault="00EA45FE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3.</w:t>
      </w:r>
      <w:r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Handover 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834499A" w14:textId="77777777" w:rsidR="00EA45FE" w:rsidRDefault="00EA45FE">
      <w:pPr>
        <w:pStyle w:val="TOC2"/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3.1 Handover timeline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8F88C30" w14:textId="77777777" w:rsidR="00EA45FE" w:rsidRDefault="00EA45FE">
      <w:pPr>
        <w:pStyle w:val="TOC2"/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3.2 Handover method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226CEDA" w14:textId="77777777" w:rsidR="00EA45FE" w:rsidRDefault="00EA45FE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4.</w:t>
      </w:r>
      <w:r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Notice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5DA4AA1" w14:textId="77777777" w:rsidR="00EA45FE" w:rsidRDefault="00EA45FE">
      <w:pPr>
        <w:pStyle w:val="TOC2"/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4.1 Cooperation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26DB643" w14:textId="77777777" w:rsidR="00EA45FE" w:rsidRDefault="00EA45FE">
      <w:pPr>
        <w:pStyle w:val="TOC2"/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4.2 Frequently Asked Questions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5F615E2" w14:textId="77777777" w:rsidR="00EA45FE" w:rsidRDefault="00EA45FE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5.</w:t>
      </w:r>
      <w:r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Account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CB26E84" w14:textId="77777777" w:rsidR="00EA45FE" w:rsidRDefault="00EA45FE">
      <w:pPr>
        <w:pStyle w:val="TOC2"/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5.1 Site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446C20D" w14:textId="77777777" w:rsidR="00EA45FE" w:rsidRDefault="00EA45FE">
      <w:pPr>
        <w:pStyle w:val="TOC2"/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5.2 Source code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98F4F8F" w14:textId="77777777" w:rsidR="00EA45FE" w:rsidRDefault="00EA45FE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5.3</w:t>
      </w:r>
      <w:r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Resources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9EBC477" w14:textId="77777777" w:rsidR="00EA45FE" w:rsidRDefault="00EA45FE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5.4</w:t>
      </w:r>
      <w:r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App iTunes/Play Store URL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4DCE6D1" w14:textId="77777777" w:rsidR="00EA45FE" w:rsidRDefault="00EA45FE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6.</w:t>
      </w:r>
      <w:r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Work Status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98FB4BE" w14:textId="77777777" w:rsidR="00EA45FE" w:rsidRDefault="00EA45FE">
      <w:pPr>
        <w:pStyle w:val="TOC2"/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6.1 Current Status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915CE8A" w14:textId="77777777" w:rsidR="00EA45FE" w:rsidRDefault="00EA45FE">
      <w:pPr>
        <w:pStyle w:val="TOC2"/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6.2 Status project on last day of contract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168B667" w14:textId="77777777" w:rsidR="00E134E8" w:rsidRDefault="00702359">
      <w:pPr>
        <w:pStyle w:val="Title"/>
      </w:pPr>
      <w:r>
        <w:rPr>
          <w:rFonts w:ascii="Times New Roman"/>
          <w:b w:val="0"/>
        </w:rPr>
        <w:fldChar w:fldCharType="end"/>
      </w:r>
      <w:r w:rsidR="005D630D">
        <w:br w:type="page"/>
      </w:r>
      <w:r w:rsidR="00025BCC" w:rsidRPr="00025BCC">
        <w:rPr>
          <w:rFonts w:ascii="Arial" w:hAnsi="Arial" w:hint="eastAsia"/>
        </w:rPr>
        <w:lastRenderedPageBreak/>
        <w:t>Project handover plan</w:t>
      </w:r>
    </w:p>
    <w:p w14:paraId="292A4577" w14:textId="77777777" w:rsidR="00E134E8" w:rsidRDefault="00E134E8">
      <w:pPr>
        <w:pStyle w:val="Heading1"/>
        <w:ind w:left="0" w:firstLine="0"/>
      </w:pPr>
    </w:p>
    <w:p w14:paraId="55B7BAF9" w14:textId="3D887A31" w:rsidR="00E134E8" w:rsidRDefault="00025BCC" w:rsidP="00F45B94">
      <w:pPr>
        <w:pStyle w:val="Heading1"/>
        <w:numPr>
          <w:ilvl w:val="0"/>
          <w:numId w:val="35"/>
        </w:numPr>
        <w:rPr>
          <w:rFonts w:ascii="Arial" w:hAnsi="Arial" w:cs="Arial"/>
        </w:rPr>
      </w:pPr>
      <w:bookmarkStart w:id="0" w:name="_Toc24624503"/>
      <w:r w:rsidRPr="00D52ABE">
        <w:rPr>
          <w:rFonts w:ascii="Arial" w:hAnsi="Arial" w:cs="Arial"/>
        </w:rPr>
        <w:t>Project background</w:t>
      </w:r>
      <w:bookmarkEnd w:id="0"/>
    </w:p>
    <w:p w14:paraId="37C485AA" w14:textId="7D146346" w:rsidR="005637CD" w:rsidRPr="005637CD" w:rsidRDefault="005637CD" w:rsidP="005637CD">
      <w:proofErr w:type="spellStart"/>
      <w:r w:rsidRPr="005637CD">
        <w:t>MintGenie</w:t>
      </w:r>
      <w:proofErr w:type="spellEnd"/>
      <w:r w:rsidRPr="005637CD">
        <w:t xml:space="preserve"> is an all-in-one Finance and Investment APP that understands your investment needs and creates a personalized portfolio for your risk profile.</w:t>
      </w:r>
    </w:p>
    <w:p w14:paraId="2A5AC08E" w14:textId="12317A8E" w:rsidR="00E134E8" w:rsidRDefault="007A7656">
      <w:pPr>
        <w:pStyle w:val="Heading2"/>
        <w:rPr>
          <w:rFonts w:ascii="Arial" w:hAnsi="Arial" w:cs="Arial"/>
        </w:rPr>
      </w:pPr>
      <w:bookmarkStart w:id="1" w:name="_Toc24624504"/>
      <w:r w:rsidRPr="00D52ABE">
        <w:rPr>
          <w:rFonts w:ascii="Arial" w:hAnsi="Arial" w:cs="Arial"/>
        </w:rPr>
        <w:t xml:space="preserve">1.1 </w:t>
      </w:r>
      <w:r w:rsidR="00025BCC" w:rsidRPr="00D52ABE">
        <w:rPr>
          <w:rFonts w:ascii="Arial" w:hAnsi="Arial" w:cs="Arial"/>
        </w:rPr>
        <w:t>Client</w:t>
      </w:r>
      <w:bookmarkEnd w:id="1"/>
    </w:p>
    <w:p w14:paraId="0F375276" w14:textId="516B6972" w:rsidR="005637CD" w:rsidRPr="005637CD" w:rsidRDefault="005637CD" w:rsidP="005637CD">
      <w:r>
        <w:tab/>
        <w:t>HT Media</w:t>
      </w:r>
    </w:p>
    <w:p w14:paraId="0545087C" w14:textId="20B91CB9" w:rsidR="00E134E8" w:rsidRDefault="007A7656">
      <w:pPr>
        <w:pStyle w:val="Heading2"/>
        <w:rPr>
          <w:rFonts w:ascii="Arial" w:hAnsi="Arial" w:cs="Arial"/>
        </w:rPr>
      </w:pPr>
      <w:bookmarkStart w:id="2" w:name="_Toc24624505"/>
      <w:r w:rsidRPr="00D52ABE">
        <w:rPr>
          <w:rFonts w:ascii="Arial" w:hAnsi="Arial" w:cs="Arial"/>
        </w:rPr>
        <w:t xml:space="preserve">1.2 </w:t>
      </w:r>
      <w:r w:rsidR="00025BCC" w:rsidRPr="00D52ABE">
        <w:rPr>
          <w:rFonts w:ascii="Arial" w:hAnsi="Arial" w:cs="Arial"/>
        </w:rPr>
        <w:t>Purpose</w:t>
      </w:r>
      <w:bookmarkEnd w:id="2"/>
    </w:p>
    <w:p w14:paraId="2A71CD64" w14:textId="5F0EC8A8" w:rsidR="005637CD" w:rsidRPr="005637CD" w:rsidRDefault="005637CD" w:rsidP="005637CD">
      <w:pPr>
        <w:ind w:left="720"/>
      </w:pPr>
      <w:proofErr w:type="spellStart"/>
      <w:r w:rsidRPr="005637CD">
        <w:t>MintGenie</w:t>
      </w:r>
      <w:proofErr w:type="spellEnd"/>
      <w:r w:rsidRPr="005637CD">
        <w:t xml:space="preserve"> is an all-in-one Finance and Investment APP that understands your investment needs and creates a personalized portfolio for your risk profile.</w:t>
      </w:r>
    </w:p>
    <w:p w14:paraId="788FA4AB" w14:textId="6AE14486" w:rsidR="005637CD" w:rsidRPr="005637CD" w:rsidRDefault="005637CD" w:rsidP="005637CD"/>
    <w:p w14:paraId="2CB0D1B3" w14:textId="5534B829" w:rsidR="00E134E8" w:rsidRDefault="007A7656">
      <w:pPr>
        <w:pStyle w:val="Heading2"/>
        <w:rPr>
          <w:rFonts w:ascii="Arial" w:hAnsi="Arial" w:cs="Arial"/>
        </w:rPr>
      </w:pPr>
      <w:r w:rsidRPr="00D52ABE">
        <w:rPr>
          <w:rFonts w:ascii="Arial" w:hAnsi="Arial" w:cs="Arial"/>
        </w:rPr>
        <w:t xml:space="preserve">1.3 </w:t>
      </w:r>
      <w:bookmarkStart w:id="3" w:name="_Toc24624506"/>
      <w:r w:rsidR="00025BCC" w:rsidRPr="00D52ABE">
        <w:rPr>
          <w:rFonts w:ascii="Arial" w:hAnsi="Arial" w:cs="Arial"/>
        </w:rPr>
        <w:t>Scope</w:t>
      </w:r>
      <w:bookmarkEnd w:id="3"/>
    </w:p>
    <w:p w14:paraId="25C73967" w14:textId="100A2E0B" w:rsidR="005637CD" w:rsidRDefault="005637CD" w:rsidP="005637CD">
      <w:pPr>
        <w:ind w:left="720"/>
      </w:pPr>
      <w:r>
        <w:t>Objectives: To create a modern and user-friendly website that accurately reflects the company's brand and enhances the user experience.</w:t>
      </w:r>
    </w:p>
    <w:p w14:paraId="66F1E11C" w14:textId="77777777" w:rsidR="005637CD" w:rsidRDefault="005637CD" w:rsidP="005637CD"/>
    <w:p w14:paraId="6855CDF4" w14:textId="77777777" w:rsidR="005637CD" w:rsidRDefault="005637CD" w:rsidP="005637CD">
      <w:pPr>
        <w:ind w:left="720"/>
      </w:pPr>
      <w:r>
        <w:t>Deliverables: A fully functional website with a new design, improved performance and SEO.</w:t>
      </w:r>
    </w:p>
    <w:p w14:paraId="3ECB013A" w14:textId="77777777" w:rsidR="005637CD" w:rsidRDefault="005637CD" w:rsidP="005637CD"/>
    <w:p w14:paraId="6289E2A5" w14:textId="0CFAE404" w:rsidR="005637CD" w:rsidRPr="005637CD" w:rsidRDefault="005637CD" w:rsidP="005637CD">
      <w:pPr>
        <w:ind w:left="720"/>
      </w:pPr>
      <w:r>
        <w:t>Scope: The project scope includes the develop of the website's all pages with performance optimizations and SEO, integration of multiple third party vendors.</w:t>
      </w:r>
    </w:p>
    <w:p w14:paraId="67332584" w14:textId="77777777" w:rsidR="004E5F86" w:rsidRPr="00D52ABE" w:rsidRDefault="004E5F86" w:rsidP="004E5F86">
      <w:pPr>
        <w:pStyle w:val="Heading2"/>
        <w:rPr>
          <w:rFonts w:ascii="Arial" w:hAnsi="Arial" w:cs="Arial"/>
        </w:rPr>
      </w:pPr>
      <w:bookmarkStart w:id="4" w:name="_Toc24624507"/>
      <w:r w:rsidRPr="00D52ABE">
        <w:rPr>
          <w:rFonts w:ascii="Arial" w:hAnsi="Arial" w:cs="Arial"/>
        </w:rPr>
        <w:t xml:space="preserve">1.4 </w:t>
      </w:r>
      <w:r w:rsidR="00025BCC" w:rsidRPr="00D52ABE">
        <w:rPr>
          <w:rFonts w:ascii="Arial" w:hAnsi="Arial" w:cs="Arial"/>
        </w:rPr>
        <w:t>Work role</w:t>
      </w:r>
      <w:bookmarkEnd w:id="4"/>
    </w:p>
    <w:p w14:paraId="6B7F18A5" w14:textId="291B1A6F" w:rsidR="005637CD" w:rsidRDefault="005637CD" w:rsidP="005637CD">
      <w:pPr>
        <w:pStyle w:val="BodyText"/>
      </w:pPr>
      <w:r>
        <w:t>Participate in design and architectural discussions and deliver a solid, detailed technical design</w:t>
      </w:r>
      <w:r>
        <w:t xml:space="preserve"> </w:t>
      </w:r>
      <w:r>
        <w:t>documentation.</w:t>
      </w:r>
    </w:p>
    <w:p w14:paraId="33A2D5AC" w14:textId="0C7C10F5" w:rsidR="005637CD" w:rsidRDefault="005637CD" w:rsidP="005637CD">
      <w:pPr>
        <w:pStyle w:val="BodyText"/>
      </w:pPr>
      <w:r>
        <w:t>•</w:t>
      </w:r>
      <w:r>
        <w:t xml:space="preserve"> Review business requirements and perform a technical analysis of requirements and participate in</w:t>
      </w:r>
      <w:r>
        <w:t xml:space="preserve"> </w:t>
      </w:r>
      <w:r>
        <w:t>estimation process.</w:t>
      </w:r>
    </w:p>
    <w:p w14:paraId="08EC090B" w14:textId="77777777" w:rsidR="005637CD" w:rsidRDefault="005637CD" w:rsidP="005637CD">
      <w:pPr>
        <w:pStyle w:val="BodyText"/>
      </w:pPr>
      <w:r>
        <w:t>•</w:t>
      </w:r>
      <w:r>
        <w:t xml:space="preserve"> Meetings - Anchoring daily standup calls with the customer and the delivery team. Scheduling and</w:t>
      </w:r>
    </w:p>
    <w:p w14:paraId="0E5D78C9" w14:textId="7A05CD8C" w:rsidR="005637CD" w:rsidRDefault="005637CD" w:rsidP="005637CD">
      <w:pPr>
        <w:pStyle w:val="BodyText"/>
      </w:pPr>
      <w:r>
        <w:t>governing the internal status calls. Identify issues, and risks and help the team overcome them. Reach</w:t>
      </w:r>
      <w:r>
        <w:t xml:space="preserve"> </w:t>
      </w:r>
      <w:r>
        <w:t>out internally for any more technical help.</w:t>
      </w:r>
    </w:p>
    <w:p w14:paraId="24206F78" w14:textId="23A3043B" w:rsidR="005637CD" w:rsidRDefault="005637CD" w:rsidP="005637CD">
      <w:pPr>
        <w:pStyle w:val="BodyText"/>
      </w:pPr>
      <w:r>
        <w:t>•</w:t>
      </w:r>
      <w:r>
        <w:t xml:space="preserve"> Leading multiple frontend developers on technology to deliver the best product and mentoring and</w:t>
      </w:r>
      <w:r>
        <w:t xml:space="preserve"> </w:t>
      </w:r>
      <w:r>
        <w:t>supporting team members on technical aspects.</w:t>
      </w:r>
    </w:p>
    <w:p w14:paraId="0B610E36" w14:textId="77777777" w:rsidR="005637CD" w:rsidRDefault="005637CD" w:rsidP="005637CD">
      <w:pPr>
        <w:pStyle w:val="BodyText"/>
      </w:pPr>
      <w:r>
        <w:t>•</w:t>
      </w:r>
      <w:r>
        <w:t xml:space="preserve"> Communications - Very clearly and explicitly own communication with all the stakeholders on the</w:t>
      </w:r>
    </w:p>
    <w:p w14:paraId="1183794C" w14:textId="54B17C91" w:rsidR="005637CD" w:rsidRDefault="005637CD" w:rsidP="005637CD">
      <w:pPr>
        <w:pStyle w:val="BodyText"/>
      </w:pPr>
      <w:r>
        <w:t>project status, risks if any and mitigation. This includes both internal and external stakeholder</w:t>
      </w:r>
      <w:r>
        <w:t xml:space="preserve"> </w:t>
      </w:r>
      <w:r>
        <w:t>communication.</w:t>
      </w:r>
    </w:p>
    <w:p w14:paraId="1F64872C" w14:textId="06C1CD61" w:rsidR="005637CD" w:rsidRDefault="005637CD" w:rsidP="005637CD">
      <w:pPr>
        <w:pStyle w:val="BodyText"/>
      </w:pPr>
      <w:r>
        <w:t>•</w:t>
      </w:r>
      <w:r>
        <w:t xml:space="preserve"> Product Release and Validation - Work with the QA teams to ensure thorough testing and customer</w:t>
      </w:r>
      <w:r>
        <w:t xml:space="preserve"> </w:t>
      </w:r>
      <w:r>
        <w:t>releases.</w:t>
      </w:r>
    </w:p>
    <w:p w14:paraId="385276C4" w14:textId="10A73054" w:rsidR="00903AF6" w:rsidRDefault="005637CD" w:rsidP="005637CD">
      <w:pPr>
        <w:pStyle w:val="BodyText"/>
      </w:pPr>
      <w:r>
        <w:t>•</w:t>
      </w:r>
      <w:r>
        <w:t xml:space="preserve"> Delivery - Responsible for working with the customer and the technical team to deliver one or more</w:t>
      </w:r>
      <w:r>
        <w:t xml:space="preserve"> </w:t>
      </w:r>
      <w:r>
        <w:t>projects simultaneously.</w:t>
      </w:r>
    </w:p>
    <w:p w14:paraId="4423FD32" w14:textId="77777777" w:rsidR="005637CD" w:rsidRPr="00903AF6" w:rsidRDefault="005637CD" w:rsidP="005637CD">
      <w:pPr>
        <w:pStyle w:val="BodyText"/>
      </w:pPr>
    </w:p>
    <w:p w14:paraId="3447B1B1" w14:textId="77777777" w:rsidR="00E134E8" w:rsidRPr="00D52ABE" w:rsidRDefault="005932F4" w:rsidP="00A906A2">
      <w:pPr>
        <w:pStyle w:val="Heading1"/>
        <w:numPr>
          <w:ilvl w:val="0"/>
          <w:numId w:val="35"/>
        </w:numPr>
        <w:rPr>
          <w:rFonts w:ascii="Arial" w:hAnsi="Arial" w:cs="Arial"/>
        </w:rPr>
      </w:pPr>
      <w:bookmarkStart w:id="5" w:name="_Toc24624508"/>
      <w:r w:rsidRPr="00D52ABE">
        <w:rPr>
          <w:rFonts w:ascii="Arial" w:hAnsi="Arial" w:cs="Arial"/>
        </w:rPr>
        <w:lastRenderedPageBreak/>
        <w:t xml:space="preserve">Project </w:t>
      </w:r>
      <w:r w:rsidR="00A625FD" w:rsidRPr="00D52ABE">
        <w:rPr>
          <w:rFonts w:ascii="Arial" w:hAnsi="Arial" w:cs="Arial"/>
        </w:rPr>
        <w:t>description</w:t>
      </w:r>
      <w:bookmarkEnd w:id="5"/>
    </w:p>
    <w:p w14:paraId="3D78AAE4" w14:textId="0FD1CC39" w:rsidR="00E134E8" w:rsidRDefault="00A906A2">
      <w:pPr>
        <w:pStyle w:val="Heading2"/>
        <w:rPr>
          <w:rFonts w:ascii="Arial" w:hAnsi="Arial" w:cs="Arial"/>
        </w:rPr>
      </w:pPr>
      <w:bookmarkStart w:id="6" w:name="_Toc24624509"/>
      <w:r w:rsidRPr="00D52ABE">
        <w:rPr>
          <w:rFonts w:ascii="Arial" w:hAnsi="Arial" w:cs="Arial"/>
        </w:rPr>
        <w:t xml:space="preserve">2.1 </w:t>
      </w:r>
      <w:r w:rsidR="00A625FD" w:rsidRPr="00D52ABE">
        <w:rPr>
          <w:rFonts w:ascii="Arial" w:hAnsi="Arial" w:cs="Arial"/>
        </w:rPr>
        <w:t>Core work flow</w:t>
      </w:r>
      <w:bookmarkEnd w:id="6"/>
    </w:p>
    <w:p w14:paraId="045C19EC" w14:textId="77777777" w:rsidR="005637CD" w:rsidRDefault="005637CD" w:rsidP="005637CD">
      <w:r>
        <w:tab/>
      </w:r>
      <w:r>
        <w:t>Small case</w:t>
      </w:r>
    </w:p>
    <w:p w14:paraId="5C5B374B" w14:textId="77777777" w:rsidR="005637CD" w:rsidRDefault="005637CD" w:rsidP="005637CD">
      <w:r>
        <w:t>This is a third-party SDK integrated for Buying and Selling stocks from different providers.</w:t>
      </w:r>
    </w:p>
    <w:p w14:paraId="326519CE" w14:textId="77777777" w:rsidR="005637CD" w:rsidRDefault="005637CD" w:rsidP="005637CD">
      <w:r>
        <w:t xml:space="preserve">The script is integrated into the code and can </w:t>
      </w:r>
      <w:proofErr w:type="spellStart"/>
      <w:r>
        <w:t>initialise</w:t>
      </w:r>
      <w:proofErr w:type="spellEnd"/>
      <w:r>
        <w:t xml:space="preserve"> by using the new SDK method.</w:t>
      </w:r>
    </w:p>
    <w:p w14:paraId="6B9BBA57" w14:textId="77777777" w:rsidR="005637CD" w:rsidRDefault="005637CD" w:rsidP="005637CD">
      <w:r>
        <w:t xml:space="preserve">Check Script integrated for further information and connect with </w:t>
      </w:r>
      <w:proofErr w:type="spellStart"/>
      <w:r>
        <w:t>smallcase</w:t>
      </w:r>
      <w:proofErr w:type="spellEnd"/>
      <w:r>
        <w:t xml:space="preserve"> team </w:t>
      </w:r>
      <w:proofErr w:type="spellStart"/>
      <w:r>
        <w:t>incase</w:t>
      </w:r>
      <w:proofErr w:type="spellEnd"/>
      <w:r>
        <w:t xml:space="preserve"> of any team.</w:t>
      </w:r>
    </w:p>
    <w:p w14:paraId="504898E3" w14:textId="77777777" w:rsidR="005637CD" w:rsidRDefault="005637CD" w:rsidP="005637CD"/>
    <w:p w14:paraId="0C1E0AEB" w14:textId="77777777" w:rsidR="005637CD" w:rsidRDefault="005637CD" w:rsidP="005637CD">
      <w:proofErr w:type="spellStart"/>
      <w:r>
        <w:t>Orowealth</w:t>
      </w:r>
      <w:proofErr w:type="spellEnd"/>
    </w:p>
    <w:p w14:paraId="779593AA" w14:textId="77777777" w:rsidR="005637CD" w:rsidRDefault="005637CD" w:rsidP="005637CD">
      <w:proofErr w:type="spellStart"/>
      <w:r>
        <w:t>Orowealth</w:t>
      </w:r>
      <w:proofErr w:type="spellEnd"/>
      <w:r>
        <w:t xml:space="preserve"> third-party provider used to buy and sell mutual funds.</w:t>
      </w:r>
    </w:p>
    <w:p w14:paraId="404EC6BC" w14:textId="77777777" w:rsidR="005637CD" w:rsidRDefault="005637CD" w:rsidP="005637CD">
      <w:r>
        <w:t>This is a full-fledged implementation with API and UI integration done on our side.</w:t>
      </w:r>
    </w:p>
    <w:p w14:paraId="292AFC61" w14:textId="77777777" w:rsidR="005637CD" w:rsidRDefault="005637CD" w:rsidP="005637CD">
      <w:proofErr w:type="spellStart"/>
      <w:r>
        <w:t>Orowealth</w:t>
      </w:r>
      <w:proofErr w:type="spellEnd"/>
      <w:r>
        <w:t xml:space="preserve"> provided/Guided the API and Flow and we have integrated the same.</w:t>
      </w:r>
    </w:p>
    <w:p w14:paraId="7120E628" w14:textId="77777777" w:rsidR="005637CD" w:rsidRDefault="005637CD" w:rsidP="005637CD">
      <w:r>
        <w:t>Keys and other details are stored in env files.</w:t>
      </w:r>
    </w:p>
    <w:p w14:paraId="162A9355" w14:textId="77777777" w:rsidR="005637CD" w:rsidRDefault="005637CD" w:rsidP="005637CD">
      <w:r>
        <w:t xml:space="preserve">We are using separate headers for API calling for </w:t>
      </w:r>
      <w:proofErr w:type="spellStart"/>
      <w:r>
        <w:t>orowealth</w:t>
      </w:r>
      <w:proofErr w:type="spellEnd"/>
      <w:r>
        <w:t xml:space="preserve"> as well we crated or used the next API framework to utilize some of </w:t>
      </w:r>
      <w:proofErr w:type="spellStart"/>
      <w:r>
        <w:t>there</w:t>
      </w:r>
      <w:proofErr w:type="spellEnd"/>
      <w:r>
        <w:t xml:space="preserve"> functionality.</w:t>
      </w:r>
    </w:p>
    <w:p w14:paraId="7A62CEA9" w14:textId="77777777" w:rsidR="005637CD" w:rsidRDefault="005637CD" w:rsidP="005637CD">
      <w:r>
        <w:t xml:space="preserve">For any queries related to flow connect with </w:t>
      </w:r>
      <w:proofErr w:type="spellStart"/>
      <w:r>
        <w:t>Payal</w:t>
      </w:r>
      <w:proofErr w:type="spellEnd"/>
      <w:r>
        <w:t xml:space="preserve"> from mobile team and dev or issues connect with </w:t>
      </w:r>
      <w:proofErr w:type="spellStart"/>
      <w:r>
        <w:t>orowealth</w:t>
      </w:r>
      <w:proofErr w:type="spellEnd"/>
      <w:r>
        <w:t xml:space="preserve"> team</w:t>
      </w:r>
    </w:p>
    <w:p w14:paraId="3B9F1EBC" w14:textId="77777777" w:rsidR="005637CD" w:rsidRDefault="005637CD" w:rsidP="005637CD"/>
    <w:p w14:paraId="626AD727" w14:textId="77777777" w:rsidR="005637CD" w:rsidRDefault="005637CD" w:rsidP="005637CD">
      <w:r>
        <w:t>News</w:t>
      </w:r>
    </w:p>
    <w:p w14:paraId="37CCF099" w14:textId="77777777" w:rsidR="005637CD" w:rsidRDefault="005637CD" w:rsidP="005637CD">
      <w:proofErr w:type="spellStart"/>
      <w:r>
        <w:t>Harneet</w:t>
      </w:r>
      <w:proofErr w:type="spellEnd"/>
      <w:r>
        <w:t xml:space="preserve"> is already working on this and KT is given to him after Chetan.</w:t>
      </w:r>
    </w:p>
    <w:p w14:paraId="4C36F9F8" w14:textId="77777777" w:rsidR="005637CD" w:rsidRDefault="005637CD" w:rsidP="005637CD">
      <w:r>
        <w:t>Keep track of the PRD doc and keep updated.</w:t>
      </w:r>
    </w:p>
    <w:p w14:paraId="74207782" w14:textId="77777777" w:rsidR="005637CD" w:rsidRDefault="005637CD" w:rsidP="005637CD">
      <w:r>
        <w:t>SEO and Performance need to monitor on regular basis for news articles pages.</w:t>
      </w:r>
    </w:p>
    <w:p w14:paraId="1C959CF5" w14:textId="77777777" w:rsidR="005637CD" w:rsidRDefault="005637CD" w:rsidP="005637CD">
      <w:proofErr w:type="spellStart"/>
      <w:r>
        <w:t>Harneet</w:t>
      </w:r>
      <w:proofErr w:type="spellEnd"/>
      <w:r>
        <w:t xml:space="preserve"> is already working on this and KT is given to him after Chetan.</w:t>
      </w:r>
    </w:p>
    <w:p w14:paraId="32B317AE" w14:textId="77777777" w:rsidR="005637CD" w:rsidRDefault="005637CD" w:rsidP="005637CD">
      <w:r>
        <w:t>Keep track of the PRD doc and keep updated.</w:t>
      </w:r>
    </w:p>
    <w:p w14:paraId="1BA03C4A" w14:textId="77777777" w:rsidR="005637CD" w:rsidRDefault="005637CD" w:rsidP="005637CD">
      <w:r>
        <w:t>https://docs.google.com/document/d/1otFCMDp0x1f2ndJqvdPmp3nw2X29rFLlD601U7bHR34/edit</w:t>
      </w:r>
    </w:p>
    <w:p w14:paraId="6D35A0B2" w14:textId="77777777" w:rsidR="005637CD" w:rsidRDefault="005637CD" w:rsidP="005637CD">
      <w:r>
        <w:t>SEO and Performance need to monitor on regular basis for news articles pages.</w:t>
      </w:r>
    </w:p>
    <w:p w14:paraId="3D62C73F" w14:textId="77777777" w:rsidR="005637CD" w:rsidRDefault="005637CD" w:rsidP="005637CD"/>
    <w:p w14:paraId="11829C06" w14:textId="77777777" w:rsidR="005637CD" w:rsidRDefault="005637CD" w:rsidP="005637CD"/>
    <w:p w14:paraId="5AA84761" w14:textId="77777777" w:rsidR="005637CD" w:rsidRDefault="005637CD" w:rsidP="005637CD">
      <w:r>
        <w:t>Web stories</w:t>
      </w:r>
    </w:p>
    <w:p w14:paraId="04C72CBC" w14:textId="77777777" w:rsidR="005637CD" w:rsidRDefault="005637CD" w:rsidP="005637CD">
      <w:r>
        <w:t xml:space="preserve">Backend - </w:t>
      </w:r>
      <w:proofErr w:type="spellStart"/>
      <w:r>
        <w:t>Blankpaper</w:t>
      </w:r>
      <w:proofErr w:type="spellEnd"/>
      <w:r>
        <w:t xml:space="preserve"> via </w:t>
      </w:r>
      <w:proofErr w:type="spellStart"/>
      <w:r>
        <w:t>mintgenie</w:t>
      </w:r>
      <w:proofErr w:type="spellEnd"/>
      <w:r>
        <w:t xml:space="preserve"> API</w:t>
      </w:r>
    </w:p>
    <w:p w14:paraId="680BC943" w14:textId="77777777" w:rsidR="005637CD" w:rsidRDefault="005637CD" w:rsidP="005637CD">
      <w:r>
        <w:t>Frontend - AMP web stories package.</w:t>
      </w:r>
    </w:p>
    <w:p w14:paraId="27350C8C" w14:textId="77777777" w:rsidR="005637CD" w:rsidRDefault="005637CD" w:rsidP="005637CD">
      <w:r>
        <w:t>All documentation with demo example link, please check.</w:t>
      </w:r>
    </w:p>
    <w:p w14:paraId="7E946D83" w14:textId="392F1E57" w:rsidR="005637CD" w:rsidRPr="005637CD" w:rsidRDefault="005637CD" w:rsidP="005637CD">
      <w:r>
        <w:t>https://amp.dev/documentation/guides-and-tutorials/stories/start/visual_story/?redirected</w:t>
      </w:r>
    </w:p>
    <w:p w14:paraId="4A89FD4A" w14:textId="29E84814" w:rsidR="000E323B" w:rsidRDefault="00A906A2" w:rsidP="000E323B">
      <w:pPr>
        <w:pStyle w:val="Heading2"/>
        <w:rPr>
          <w:rFonts w:ascii="Arial" w:hAnsi="Arial" w:cs="Arial"/>
        </w:rPr>
      </w:pPr>
      <w:bookmarkStart w:id="7" w:name="_Toc24624510"/>
      <w:r w:rsidRPr="00D52ABE">
        <w:rPr>
          <w:rFonts w:ascii="Arial" w:hAnsi="Arial" w:cs="Arial"/>
        </w:rPr>
        <w:lastRenderedPageBreak/>
        <w:t xml:space="preserve">2.2 </w:t>
      </w:r>
      <w:r w:rsidR="00A625FD" w:rsidRPr="00D52ABE">
        <w:rPr>
          <w:rFonts w:ascii="Arial" w:hAnsi="Arial" w:cs="Arial"/>
        </w:rPr>
        <w:t>Architecture</w:t>
      </w:r>
      <w:bookmarkEnd w:id="7"/>
    </w:p>
    <w:p w14:paraId="4F21FC75" w14:textId="08C5B864" w:rsidR="00163CA6" w:rsidRPr="00163CA6" w:rsidRDefault="00163CA6" w:rsidP="00163CA6">
      <w:r w:rsidRPr="00163CA6">
        <w:drawing>
          <wp:inline distT="0" distB="0" distL="0" distR="0" wp14:anchorId="243F96F1" wp14:editId="368E6163">
            <wp:extent cx="2720576" cy="5410669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20576" cy="5410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42F31" w14:textId="5FABD462" w:rsidR="000E323B" w:rsidRDefault="004D4242" w:rsidP="000E323B">
      <w:pPr>
        <w:pStyle w:val="Heading2"/>
        <w:numPr>
          <w:ilvl w:val="1"/>
          <w:numId w:val="35"/>
        </w:numPr>
        <w:rPr>
          <w:rFonts w:ascii="Arial" w:hAnsi="Arial" w:cs="Arial"/>
        </w:rPr>
      </w:pPr>
      <w:bookmarkStart w:id="8" w:name="_Toc24624511"/>
      <w:r>
        <w:rPr>
          <w:rFonts w:ascii="Arial" w:hAnsi="Arial" w:cs="Arial"/>
        </w:rPr>
        <w:t>W</w:t>
      </w:r>
      <w:r w:rsidR="00736D92" w:rsidRPr="00D52ABE">
        <w:rPr>
          <w:rFonts w:ascii="Arial" w:hAnsi="Arial" w:cs="Arial"/>
        </w:rPr>
        <w:t>ork ite</w:t>
      </w:r>
      <w:r w:rsidR="000E323B">
        <w:rPr>
          <w:rFonts w:ascii="Arial" w:hAnsi="Arial" w:cs="Arial"/>
        </w:rPr>
        <w:t>m</w:t>
      </w:r>
      <w:bookmarkEnd w:id="8"/>
    </w:p>
    <w:p w14:paraId="12259CA9" w14:textId="77777777" w:rsidR="005637CD" w:rsidRDefault="005637CD" w:rsidP="005637CD">
      <w:r>
        <w:t>Small case</w:t>
      </w:r>
    </w:p>
    <w:p w14:paraId="47F7ABE7" w14:textId="77777777" w:rsidR="005637CD" w:rsidRDefault="005637CD" w:rsidP="005637CD">
      <w:r>
        <w:t>This is a third-party SDK integrated for Buying and Selling stocks from different providers.</w:t>
      </w:r>
    </w:p>
    <w:p w14:paraId="038A92B7" w14:textId="77777777" w:rsidR="005637CD" w:rsidRDefault="005637CD" w:rsidP="005637CD">
      <w:r>
        <w:t xml:space="preserve">The script is integrated into the code and can </w:t>
      </w:r>
      <w:proofErr w:type="spellStart"/>
      <w:r>
        <w:t>initialise</w:t>
      </w:r>
      <w:proofErr w:type="spellEnd"/>
      <w:r>
        <w:t xml:space="preserve"> by using the new SDK method.</w:t>
      </w:r>
    </w:p>
    <w:p w14:paraId="762B2921" w14:textId="77777777" w:rsidR="005637CD" w:rsidRDefault="005637CD" w:rsidP="005637CD">
      <w:r>
        <w:t xml:space="preserve">Check Script integrated for further information and connect with </w:t>
      </w:r>
      <w:proofErr w:type="spellStart"/>
      <w:r>
        <w:t>smallcase</w:t>
      </w:r>
      <w:proofErr w:type="spellEnd"/>
      <w:r>
        <w:t xml:space="preserve"> team </w:t>
      </w:r>
      <w:proofErr w:type="spellStart"/>
      <w:r>
        <w:t>incase</w:t>
      </w:r>
      <w:proofErr w:type="spellEnd"/>
      <w:r>
        <w:t xml:space="preserve"> of any team.</w:t>
      </w:r>
    </w:p>
    <w:p w14:paraId="70D5CF18" w14:textId="77777777" w:rsidR="005637CD" w:rsidRDefault="005637CD" w:rsidP="005637CD"/>
    <w:p w14:paraId="5576D284" w14:textId="77777777" w:rsidR="005637CD" w:rsidRDefault="005637CD" w:rsidP="005637CD">
      <w:proofErr w:type="spellStart"/>
      <w:r>
        <w:t>Orowealth</w:t>
      </w:r>
      <w:proofErr w:type="spellEnd"/>
    </w:p>
    <w:p w14:paraId="4A76E31A" w14:textId="77777777" w:rsidR="005637CD" w:rsidRDefault="005637CD" w:rsidP="005637CD">
      <w:proofErr w:type="spellStart"/>
      <w:r>
        <w:t>Orowealth</w:t>
      </w:r>
      <w:proofErr w:type="spellEnd"/>
      <w:r>
        <w:t xml:space="preserve"> third-party provider used to buy and sell mutual funds.</w:t>
      </w:r>
    </w:p>
    <w:p w14:paraId="4DF32B6B" w14:textId="77777777" w:rsidR="005637CD" w:rsidRDefault="005637CD" w:rsidP="005637CD">
      <w:r>
        <w:t>This is a full-fledged implementation with API and UI integration done on our side.</w:t>
      </w:r>
    </w:p>
    <w:p w14:paraId="04D592F3" w14:textId="77777777" w:rsidR="005637CD" w:rsidRDefault="005637CD" w:rsidP="005637CD">
      <w:proofErr w:type="spellStart"/>
      <w:r>
        <w:t>Orowealth</w:t>
      </w:r>
      <w:proofErr w:type="spellEnd"/>
      <w:r>
        <w:t xml:space="preserve"> provided/Guided the API and Flow and we have integrated the same.</w:t>
      </w:r>
    </w:p>
    <w:p w14:paraId="1073170C" w14:textId="77777777" w:rsidR="005637CD" w:rsidRDefault="005637CD" w:rsidP="005637CD">
      <w:r>
        <w:t>Keys and other details are stored in env files.</w:t>
      </w:r>
    </w:p>
    <w:p w14:paraId="2A47E5A0" w14:textId="77777777" w:rsidR="005637CD" w:rsidRDefault="005637CD" w:rsidP="005637CD">
      <w:r>
        <w:t xml:space="preserve">We are using separate headers for API calling for </w:t>
      </w:r>
      <w:proofErr w:type="spellStart"/>
      <w:r>
        <w:t>orowealth</w:t>
      </w:r>
      <w:proofErr w:type="spellEnd"/>
      <w:r>
        <w:t xml:space="preserve"> as well we crated or used the next API framework to utilize some of </w:t>
      </w:r>
      <w:proofErr w:type="spellStart"/>
      <w:r>
        <w:t>there</w:t>
      </w:r>
      <w:proofErr w:type="spellEnd"/>
      <w:r>
        <w:t xml:space="preserve"> functionality.</w:t>
      </w:r>
    </w:p>
    <w:p w14:paraId="234102CB" w14:textId="77777777" w:rsidR="005637CD" w:rsidRDefault="005637CD" w:rsidP="005637CD">
      <w:r>
        <w:t xml:space="preserve">For any queries related to flow connect with </w:t>
      </w:r>
      <w:proofErr w:type="spellStart"/>
      <w:r>
        <w:t>Payal</w:t>
      </w:r>
      <w:proofErr w:type="spellEnd"/>
      <w:r>
        <w:t xml:space="preserve"> from mobile team and dev or issues connect </w:t>
      </w:r>
      <w:r>
        <w:lastRenderedPageBreak/>
        <w:t xml:space="preserve">with </w:t>
      </w:r>
      <w:proofErr w:type="spellStart"/>
      <w:r>
        <w:t>orowealth</w:t>
      </w:r>
      <w:proofErr w:type="spellEnd"/>
      <w:r>
        <w:t xml:space="preserve"> team</w:t>
      </w:r>
    </w:p>
    <w:p w14:paraId="1014ED28" w14:textId="77777777" w:rsidR="005637CD" w:rsidRDefault="005637CD" w:rsidP="005637CD"/>
    <w:p w14:paraId="0DDACEFB" w14:textId="77777777" w:rsidR="005637CD" w:rsidRDefault="005637CD" w:rsidP="005637CD">
      <w:r>
        <w:t>News</w:t>
      </w:r>
    </w:p>
    <w:p w14:paraId="1E43368C" w14:textId="77777777" w:rsidR="005637CD" w:rsidRDefault="005637CD" w:rsidP="005637CD">
      <w:proofErr w:type="spellStart"/>
      <w:r>
        <w:t>Harneet</w:t>
      </w:r>
      <w:proofErr w:type="spellEnd"/>
      <w:r>
        <w:t xml:space="preserve"> is already working on this and KT is given to him after Chetan.</w:t>
      </w:r>
    </w:p>
    <w:p w14:paraId="139057A7" w14:textId="77777777" w:rsidR="005637CD" w:rsidRDefault="005637CD" w:rsidP="005637CD">
      <w:r>
        <w:t>Keep track of the PRD doc and keep updated.</w:t>
      </w:r>
    </w:p>
    <w:p w14:paraId="237F5D63" w14:textId="77777777" w:rsidR="005637CD" w:rsidRDefault="005637CD" w:rsidP="005637CD">
      <w:r>
        <w:t>SEO and Performance need to monitor on regular basis for news articles pages.</w:t>
      </w:r>
    </w:p>
    <w:p w14:paraId="682E6FE3" w14:textId="77777777" w:rsidR="005637CD" w:rsidRDefault="005637CD" w:rsidP="005637CD">
      <w:proofErr w:type="spellStart"/>
      <w:r>
        <w:t>Harneet</w:t>
      </w:r>
      <w:proofErr w:type="spellEnd"/>
      <w:r>
        <w:t xml:space="preserve"> is already working on this and KT is given to him after Chetan.</w:t>
      </w:r>
    </w:p>
    <w:p w14:paraId="588737E5" w14:textId="77777777" w:rsidR="005637CD" w:rsidRDefault="005637CD" w:rsidP="005637CD">
      <w:r>
        <w:t>Keep track of the PRD doc and keep updated.</w:t>
      </w:r>
    </w:p>
    <w:p w14:paraId="567843A0" w14:textId="77777777" w:rsidR="005637CD" w:rsidRDefault="005637CD" w:rsidP="005637CD">
      <w:r>
        <w:t>https://docs.google.com/document/d/1otFCMDp0x1f2ndJqvdPmp3nw2X29rFLlD601U7bHR34/edit</w:t>
      </w:r>
    </w:p>
    <w:p w14:paraId="5EC73F7E" w14:textId="77777777" w:rsidR="005637CD" w:rsidRDefault="005637CD" w:rsidP="005637CD">
      <w:r>
        <w:t>SEO and Performance need to monitor on regular basis for news articles pages.</w:t>
      </w:r>
    </w:p>
    <w:p w14:paraId="1CDBB3F8" w14:textId="77777777" w:rsidR="005637CD" w:rsidRDefault="005637CD" w:rsidP="005637CD"/>
    <w:p w14:paraId="3393F9DA" w14:textId="77777777" w:rsidR="005637CD" w:rsidRDefault="005637CD" w:rsidP="005637CD"/>
    <w:p w14:paraId="4EE4E1FB" w14:textId="77777777" w:rsidR="005637CD" w:rsidRDefault="005637CD" w:rsidP="005637CD">
      <w:r>
        <w:t>Web stories</w:t>
      </w:r>
    </w:p>
    <w:p w14:paraId="3DBE4675" w14:textId="77777777" w:rsidR="005637CD" w:rsidRDefault="005637CD" w:rsidP="005637CD">
      <w:r>
        <w:t xml:space="preserve">Backend - </w:t>
      </w:r>
      <w:proofErr w:type="spellStart"/>
      <w:r>
        <w:t>Blankpaper</w:t>
      </w:r>
      <w:proofErr w:type="spellEnd"/>
      <w:r>
        <w:t xml:space="preserve"> via </w:t>
      </w:r>
      <w:proofErr w:type="spellStart"/>
      <w:r>
        <w:t>mintgenie</w:t>
      </w:r>
      <w:proofErr w:type="spellEnd"/>
      <w:r>
        <w:t xml:space="preserve"> API</w:t>
      </w:r>
    </w:p>
    <w:p w14:paraId="47A1BC0A" w14:textId="77777777" w:rsidR="005637CD" w:rsidRDefault="005637CD" w:rsidP="005637CD">
      <w:r>
        <w:t>Frontend - AMP web stories package.</w:t>
      </w:r>
    </w:p>
    <w:p w14:paraId="22B794B1" w14:textId="77777777" w:rsidR="005637CD" w:rsidRDefault="005637CD" w:rsidP="005637CD">
      <w:r>
        <w:t>All documentation with demo example link, please check.</w:t>
      </w:r>
    </w:p>
    <w:p w14:paraId="5DFF9934" w14:textId="77D00198" w:rsidR="005637CD" w:rsidRPr="005637CD" w:rsidRDefault="005637CD" w:rsidP="005637CD">
      <w:r>
        <w:t>https://amp.dev/documentation/guides-and-tutorials/stories/start/visual_story/?redirected</w:t>
      </w:r>
    </w:p>
    <w:p w14:paraId="2B19AEAE" w14:textId="65096FEE" w:rsidR="000E323B" w:rsidRPr="000E323B" w:rsidRDefault="0003145F" w:rsidP="000E323B">
      <w:pPr>
        <w:pStyle w:val="Heading2"/>
        <w:numPr>
          <w:ilvl w:val="1"/>
          <w:numId w:val="35"/>
        </w:numPr>
        <w:rPr>
          <w:rFonts w:ascii="Arial" w:hAnsi="Arial" w:cs="Arial"/>
        </w:rPr>
      </w:pPr>
      <w:bookmarkStart w:id="9" w:name="_Toc24624512"/>
      <w:r w:rsidRPr="000E323B">
        <w:rPr>
          <w:rFonts w:ascii="Arial" w:hAnsi="Arial" w:cs="Arial"/>
        </w:rPr>
        <w:t>Project Team</w:t>
      </w:r>
      <w:bookmarkEnd w:id="9"/>
    </w:p>
    <w:p w14:paraId="773EF640" w14:textId="77777777" w:rsidR="00163CA6" w:rsidRPr="00163CA6" w:rsidRDefault="00163CA6" w:rsidP="00163CA6">
      <w:pPr>
        <w:pStyle w:val="Heading3"/>
        <w:numPr>
          <w:ilvl w:val="0"/>
          <w:numId w:val="36"/>
        </w:numPr>
        <w:tabs>
          <w:tab w:val="clear" w:pos="720"/>
        </w:tabs>
        <w:spacing w:before="320" w:after="80"/>
        <w:ind w:left="1440" w:hanging="720"/>
        <w:textAlignment w:val="baseline"/>
        <w:rPr>
          <w:rFonts w:ascii="Arial" w:hAnsi="Arial" w:cs="Arial"/>
          <w:snapToGrid/>
          <w:color w:val="434343"/>
        </w:rPr>
      </w:pPr>
      <w:r w:rsidRPr="00163CA6">
        <w:rPr>
          <w:rFonts w:ascii="Arial" w:hAnsi="Arial" w:cs="Arial"/>
          <w:b/>
          <w:bCs/>
          <w:color w:val="434343"/>
        </w:rPr>
        <w:t>Internal</w:t>
      </w:r>
    </w:p>
    <w:p w14:paraId="4579FF91" w14:textId="77777777" w:rsidR="00163CA6" w:rsidRDefault="00163CA6" w:rsidP="00163CA6">
      <w:pPr>
        <w:rPr>
          <w:rFonts w:ascii="Times New Roman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1032"/>
        <w:gridCol w:w="3258"/>
      </w:tblGrid>
      <w:tr w:rsidR="00163CA6" w14:paraId="201C0C28" w14:textId="77777777" w:rsidTr="00163CA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4E4380" w14:textId="77777777" w:rsidR="00163CA6" w:rsidRDefault="00163CA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07FEE" w14:textId="77777777" w:rsidR="00163CA6" w:rsidRDefault="00163CA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B8C62B" w14:textId="77777777" w:rsidR="00163CA6" w:rsidRDefault="00163CA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Position</w:t>
            </w:r>
          </w:p>
        </w:tc>
      </w:tr>
      <w:tr w:rsidR="00163CA6" w14:paraId="4D85B658" w14:textId="77777777" w:rsidTr="00163CA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0B2588" w14:textId="77777777" w:rsidR="00163CA6" w:rsidRDefault="00163CA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ABCBCB" w14:textId="77777777" w:rsidR="00163CA6" w:rsidRDefault="00163CA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Sameer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5E81C" w14:textId="77777777" w:rsidR="00163CA6" w:rsidRDefault="00163CA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Manager</w:t>
            </w:r>
          </w:p>
        </w:tc>
      </w:tr>
      <w:tr w:rsidR="00163CA6" w14:paraId="10D0AEBF" w14:textId="77777777" w:rsidTr="00163CA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B13539" w14:textId="77777777" w:rsidR="00163CA6" w:rsidRDefault="00163CA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8AB9" w14:textId="77777777" w:rsidR="00163CA6" w:rsidRDefault="00163CA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Sachin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FDABD4" w14:textId="77777777" w:rsidR="00163CA6" w:rsidRDefault="00163CA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Product Manager</w:t>
            </w:r>
          </w:p>
        </w:tc>
      </w:tr>
      <w:tr w:rsidR="00163CA6" w14:paraId="1816A600" w14:textId="77777777" w:rsidTr="00163CA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C9BE5" w14:textId="77777777" w:rsidR="00163CA6" w:rsidRDefault="00163CA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85771C" w14:textId="77777777" w:rsidR="00163CA6" w:rsidRDefault="00163CA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Pritesh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373B9E" w14:textId="77777777" w:rsidR="00163CA6" w:rsidRDefault="00163CA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Backend and Solution Architect</w:t>
            </w:r>
          </w:p>
        </w:tc>
      </w:tr>
      <w:tr w:rsidR="00163CA6" w14:paraId="5460C727" w14:textId="77777777" w:rsidTr="00163CA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EB1795" w14:textId="77777777" w:rsidR="00163CA6" w:rsidRDefault="00163CA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F470D7" w14:textId="77777777" w:rsidR="00163CA6" w:rsidRDefault="00163CA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Rohini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99CD68" w14:textId="77777777" w:rsidR="00163CA6" w:rsidRDefault="00163CA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Web QA</w:t>
            </w:r>
          </w:p>
        </w:tc>
      </w:tr>
      <w:tr w:rsidR="00163CA6" w14:paraId="2CC51D7E" w14:textId="77777777" w:rsidTr="00163CA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5045A" w14:textId="77777777" w:rsidR="00163CA6" w:rsidRDefault="00163CA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44BAB9" w14:textId="77777777" w:rsidR="00163CA6" w:rsidRDefault="00163CA6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Payal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C36BB" w14:textId="77777777" w:rsidR="00163CA6" w:rsidRDefault="00163CA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Android Dev</w:t>
            </w:r>
          </w:p>
        </w:tc>
      </w:tr>
    </w:tbl>
    <w:p w14:paraId="210944B1" w14:textId="77777777" w:rsidR="00163CA6" w:rsidRDefault="00163CA6" w:rsidP="00163CA6">
      <w:r>
        <w:br/>
      </w:r>
    </w:p>
    <w:p w14:paraId="7B9CEC93" w14:textId="77777777" w:rsidR="00163CA6" w:rsidRPr="00163CA6" w:rsidRDefault="00163CA6" w:rsidP="00163CA6">
      <w:pPr>
        <w:pStyle w:val="Heading3"/>
        <w:numPr>
          <w:ilvl w:val="0"/>
          <w:numId w:val="37"/>
        </w:numPr>
        <w:tabs>
          <w:tab w:val="clear" w:pos="720"/>
        </w:tabs>
        <w:spacing w:before="320" w:after="80"/>
        <w:ind w:left="1440"/>
        <w:textAlignment w:val="baseline"/>
        <w:rPr>
          <w:rFonts w:ascii="Arial" w:hAnsi="Arial" w:cs="Arial"/>
          <w:color w:val="434343"/>
        </w:rPr>
      </w:pPr>
      <w:r w:rsidRPr="00163CA6">
        <w:rPr>
          <w:rFonts w:ascii="Arial" w:hAnsi="Arial" w:cs="Arial"/>
          <w:b/>
          <w:bCs/>
          <w:color w:val="434343"/>
        </w:rPr>
        <w:t>Client</w:t>
      </w:r>
    </w:p>
    <w:p w14:paraId="4E2CBF09" w14:textId="77777777" w:rsidR="00163CA6" w:rsidRDefault="00163CA6" w:rsidP="00163CA6">
      <w:pPr>
        <w:rPr>
          <w:rFonts w:ascii="Times New Roman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1509"/>
        <w:gridCol w:w="1741"/>
        <w:gridCol w:w="206"/>
      </w:tblGrid>
      <w:tr w:rsidR="00163CA6" w14:paraId="37B37CD1" w14:textId="77777777" w:rsidTr="00163CA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98B05" w14:textId="77777777" w:rsidR="00163CA6" w:rsidRDefault="00163CA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4714FB" w14:textId="77777777" w:rsidR="00163CA6" w:rsidRDefault="00163CA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Avaneesh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CDD0A" w14:textId="77777777" w:rsidR="00163CA6" w:rsidRDefault="00163CA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Product Lead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B8AC37" w14:textId="77777777" w:rsidR="00163CA6" w:rsidRDefault="00163CA6"/>
        </w:tc>
      </w:tr>
      <w:tr w:rsidR="00163CA6" w14:paraId="23D09E13" w14:textId="77777777" w:rsidTr="00163CA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838A9" w14:textId="77777777" w:rsidR="00163CA6" w:rsidRDefault="00163CA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2AA53" w14:textId="77777777" w:rsidR="00163CA6" w:rsidRDefault="00163CA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Varun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BD0099" w14:textId="77777777" w:rsidR="00163CA6" w:rsidRDefault="00163CA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Product Lead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CF499" w14:textId="77777777" w:rsidR="00163CA6" w:rsidRDefault="00163CA6"/>
        </w:tc>
      </w:tr>
      <w:tr w:rsidR="00163CA6" w14:paraId="38443C1D" w14:textId="77777777" w:rsidTr="00163CA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4D088F" w14:textId="77777777" w:rsidR="00163CA6" w:rsidRDefault="00163CA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4E1EA1" w14:textId="77777777" w:rsidR="00163CA6" w:rsidRDefault="00163CA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F9E7AC" w14:textId="77777777" w:rsidR="00163CA6" w:rsidRDefault="00163CA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Product Lead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397B85" w14:textId="77777777" w:rsidR="00163CA6" w:rsidRDefault="00163CA6"/>
        </w:tc>
      </w:tr>
      <w:tr w:rsidR="00163CA6" w14:paraId="7FE5D9B0" w14:textId="77777777" w:rsidTr="00163CA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2F11D" w14:textId="77777777" w:rsidR="00163CA6" w:rsidRDefault="00163CA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8BFD3" w14:textId="77777777" w:rsidR="00163CA6" w:rsidRDefault="00163CA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Subhashish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D3D6C5" w14:textId="77777777" w:rsidR="00163CA6" w:rsidRDefault="00163CA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Content / News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32A98" w14:textId="77777777" w:rsidR="00163CA6" w:rsidRDefault="00163CA6"/>
        </w:tc>
      </w:tr>
      <w:tr w:rsidR="00163CA6" w14:paraId="647DD2CA" w14:textId="77777777" w:rsidTr="00163CA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D384A" w14:textId="77777777" w:rsidR="00163CA6" w:rsidRDefault="00163CA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C53264" w14:textId="77777777" w:rsidR="00163CA6" w:rsidRDefault="00163CA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2B196B" w14:textId="77777777" w:rsidR="00163CA6" w:rsidRDefault="00163CA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Web -Design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7AF7B7" w14:textId="77777777" w:rsidR="00163CA6" w:rsidRDefault="00163CA6"/>
        </w:tc>
      </w:tr>
      <w:tr w:rsidR="00163CA6" w14:paraId="06A71906" w14:textId="77777777" w:rsidTr="00163CA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C68C6" w14:textId="77777777" w:rsidR="00163CA6" w:rsidRDefault="00163CA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C4227" w14:textId="77777777" w:rsidR="00163CA6" w:rsidRDefault="00163CA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Gaurav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22C449" w14:textId="77777777" w:rsidR="00163CA6" w:rsidRDefault="00163CA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HTML Designer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0F07F" w14:textId="77777777" w:rsidR="00163CA6" w:rsidRDefault="00163CA6"/>
        </w:tc>
      </w:tr>
      <w:tr w:rsidR="00163CA6" w14:paraId="7EB3C2A7" w14:textId="77777777" w:rsidTr="00163CA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77A956" w14:textId="77777777" w:rsidR="00163CA6" w:rsidRDefault="00163CA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A81DE3" w14:textId="77777777" w:rsidR="00163CA6" w:rsidRDefault="00163CA6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PriyaDarshini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8F588B" w14:textId="77777777" w:rsidR="00163CA6" w:rsidRDefault="00163CA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QA Lead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4A67C" w14:textId="77777777" w:rsidR="00163CA6" w:rsidRDefault="00163CA6"/>
        </w:tc>
      </w:tr>
    </w:tbl>
    <w:p w14:paraId="708EAC20" w14:textId="77777777" w:rsidR="001C084E" w:rsidRPr="00D52ABE" w:rsidRDefault="001C084E" w:rsidP="0003145F">
      <w:pPr>
        <w:pStyle w:val="BodyText"/>
        <w:ind w:left="0"/>
        <w:rPr>
          <w:rFonts w:ascii="Arial" w:hAnsi="Arial" w:cs="Arial"/>
        </w:rPr>
      </w:pPr>
    </w:p>
    <w:p w14:paraId="2C6E39AB" w14:textId="77777777" w:rsidR="00E134E8" w:rsidRPr="00D52ABE" w:rsidRDefault="00736D92" w:rsidP="004E5F86">
      <w:pPr>
        <w:pStyle w:val="Heading1"/>
        <w:numPr>
          <w:ilvl w:val="0"/>
          <w:numId w:val="35"/>
        </w:numPr>
        <w:rPr>
          <w:rFonts w:ascii="Arial" w:hAnsi="Arial" w:cs="Arial"/>
        </w:rPr>
      </w:pPr>
      <w:bookmarkStart w:id="10" w:name="_Toc24624513"/>
      <w:r w:rsidRPr="00D52ABE">
        <w:rPr>
          <w:rFonts w:ascii="Arial" w:hAnsi="Arial" w:cs="Arial"/>
        </w:rPr>
        <w:t>Handover plan</w:t>
      </w:r>
      <w:bookmarkEnd w:id="10"/>
    </w:p>
    <w:p w14:paraId="1BA71A48" w14:textId="2DF5349E" w:rsidR="00E134E8" w:rsidRDefault="009C02A8">
      <w:pPr>
        <w:pStyle w:val="Heading2"/>
        <w:rPr>
          <w:rFonts w:ascii="Arial" w:hAnsi="Arial" w:cs="Arial"/>
        </w:rPr>
      </w:pPr>
      <w:r w:rsidRPr="00D52ABE">
        <w:rPr>
          <w:rFonts w:ascii="Arial" w:hAnsi="Arial" w:cs="Arial"/>
        </w:rPr>
        <w:t xml:space="preserve">3.1 </w:t>
      </w:r>
      <w:bookmarkStart w:id="11" w:name="_Toc24624514"/>
      <w:r w:rsidR="00736D92" w:rsidRPr="00D52ABE">
        <w:rPr>
          <w:rFonts w:ascii="Arial" w:hAnsi="Arial" w:cs="Arial"/>
        </w:rPr>
        <w:t>Handover timeline</w:t>
      </w:r>
      <w:bookmarkEnd w:id="11"/>
    </w:p>
    <w:p w14:paraId="32F05403" w14:textId="0DA32530" w:rsidR="00163CA6" w:rsidRDefault="00163CA6" w:rsidP="00163CA6">
      <w:r>
        <w:tab/>
        <w:t>Start Date : 27/12/2023</w:t>
      </w:r>
    </w:p>
    <w:p w14:paraId="46D653AB" w14:textId="421D239C" w:rsidR="00163CA6" w:rsidRDefault="00163CA6" w:rsidP="00163CA6">
      <w:r>
        <w:tab/>
        <w:t>End Date : 02/02/2023</w:t>
      </w:r>
    </w:p>
    <w:p w14:paraId="72EBF3B8" w14:textId="06F1D770" w:rsidR="00163CA6" w:rsidRPr="00163CA6" w:rsidRDefault="00163CA6" w:rsidP="00163CA6">
      <w:r>
        <w:tab/>
      </w:r>
      <w:proofErr w:type="spellStart"/>
      <w:r>
        <w:t>Megha</w:t>
      </w:r>
      <w:proofErr w:type="spellEnd"/>
      <w:r>
        <w:t xml:space="preserve"> Prasad and </w:t>
      </w:r>
      <w:proofErr w:type="spellStart"/>
      <w:r>
        <w:t>Mintgenie</w:t>
      </w:r>
      <w:proofErr w:type="spellEnd"/>
      <w:r>
        <w:t xml:space="preserve"> Team</w:t>
      </w:r>
    </w:p>
    <w:p w14:paraId="6D63E032" w14:textId="06E29345" w:rsidR="00E134E8" w:rsidRDefault="00163CA6">
      <w:pPr>
        <w:pStyle w:val="Heading2"/>
        <w:rPr>
          <w:rFonts w:ascii="Arial" w:hAnsi="Arial" w:cs="Arial"/>
        </w:rPr>
      </w:pPr>
      <w:bookmarkStart w:id="12" w:name="_Toc24624515"/>
      <w:r>
        <w:rPr>
          <w:rFonts w:ascii="Arial" w:hAnsi="Arial" w:cs="Arial"/>
        </w:rPr>
        <w:t>/</w:t>
      </w:r>
      <w:r w:rsidR="009C02A8" w:rsidRPr="00D52ABE">
        <w:rPr>
          <w:rFonts w:ascii="Arial" w:hAnsi="Arial" w:cs="Arial"/>
        </w:rPr>
        <w:t xml:space="preserve">3.2 </w:t>
      </w:r>
      <w:r w:rsidR="00736D92" w:rsidRPr="00D52ABE">
        <w:rPr>
          <w:rFonts w:ascii="Arial" w:hAnsi="Arial" w:cs="Arial"/>
        </w:rPr>
        <w:t>Handover method</w:t>
      </w:r>
      <w:bookmarkEnd w:id="12"/>
    </w:p>
    <w:p w14:paraId="3D387EA8" w14:textId="3190B6EA" w:rsidR="00163CA6" w:rsidRPr="00163CA6" w:rsidRDefault="00163CA6" w:rsidP="00163CA6">
      <w:r>
        <w:tab/>
        <w:t>QA and Pair Programming</w:t>
      </w:r>
    </w:p>
    <w:p w14:paraId="7EDC3E54" w14:textId="77777777" w:rsidR="00E134E8" w:rsidRPr="00D52ABE" w:rsidRDefault="003B5BB1" w:rsidP="009C02A8">
      <w:pPr>
        <w:pStyle w:val="Heading1"/>
        <w:numPr>
          <w:ilvl w:val="0"/>
          <w:numId w:val="35"/>
        </w:numPr>
        <w:rPr>
          <w:rFonts w:ascii="Arial" w:hAnsi="Arial" w:cs="Arial"/>
        </w:rPr>
      </w:pPr>
      <w:bookmarkStart w:id="13" w:name="_Toc24624516"/>
      <w:bookmarkStart w:id="14" w:name="OLE_LINK3"/>
      <w:bookmarkStart w:id="15" w:name="OLE_LINK4"/>
      <w:bookmarkStart w:id="16" w:name="OLE_LINK5"/>
      <w:r w:rsidRPr="00D52ABE">
        <w:rPr>
          <w:rFonts w:ascii="Arial" w:hAnsi="Arial" w:cs="Arial"/>
        </w:rPr>
        <w:t>Notice</w:t>
      </w:r>
      <w:bookmarkEnd w:id="13"/>
    </w:p>
    <w:p w14:paraId="62500DBB" w14:textId="7C4B5986" w:rsidR="00E134E8" w:rsidRDefault="003B5BB1" w:rsidP="00163CA6">
      <w:pPr>
        <w:pStyle w:val="Heading2"/>
        <w:numPr>
          <w:ilvl w:val="1"/>
          <w:numId w:val="35"/>
        </w:numPr>
        <w:rPr>
          <w:rFonts w:ascii="Arial" w:hAnsi="Arial" w:cs="Arial"/>
        </w:rPr>
      </w:pPr>
      <w:bookmarkStart w:id="17" w:name="_Toc24624517"/>
      <w:bookmarkEnd w:id="14"/>
      <w:bookmarkEnd w:id="15"/>
      <w:bookmarkEnd w:id="16"/>
      <w:r w:rsidRPr="00D52ABE">
        <w:rPr>
          <w:rFonts w:ascii="Arial" w:hAnsi="Arial" w:cs="Arial"/>
        </w:rPr>
        <w:t>Cooperation model</w:t>
      </w:r>
      <w:bookmarkEnd w:id="17"/>
    </w:p>
    <w:p w14:paraId="218812F1" w14:textId="60602E34" w:rsidR="00163CA6" w:rsidRPr="00163CA6" w:rsidRDefault="00163CA6" w:rsidP="00163CA6">
      <w:pPr>
        <w:pStyle w:val="ListParagraph"/>
      </w:pPr>
      <w:r>
        <w:t>Daily Meetings, Updates</w:t>
      </w:r>
    </w:p>
    <w:p w14:paraId="0A371716" w14:textId="77777777" w:rsidR="00E134E8" w:rsidRPr="00D52ABE" w:rsidRDefault="009C02A8">
      <w:pPr>
        <w:pStyle w:val="Heading2"/>
        <w:rPr>
          <w:rFonts w:ascii="Arial" w:hAnsi="Arial" w:cs="Arial"/>
        </w:rPr>
      </w:pPr>
      <w:bookmarkStart w:id="18" w:name="_Toc24624518"/>
      <w:r w:rsidRPr="00D52ABE">
        <w:rPr>
          <w:rFonts w:ascii="Arial" w:hAnsi="Arial" w:cs="Arial"/>
        </w:rPr>
        <w:t xml:space="preserve">4.2 </w:t>
      </w:r>
      <w:r w:rsidR="009337C6" w:rsidRPr="00D52ABE">
        <w:rPr>
          <w:rFonts w:ascii="Arial" w:hAnsi="Arial" w:cs="Arial"/>
        </w:rPr>
        <w:t>Frequently Asked Questions</w:t>
      </w:r>
      <w:bookmarkEnd w:id="18"/>
    </w:p>
    <w:p w14:paraId="7E7D4C87" w14:textId="12ABD0BD" w:rsidR="00CB6032" w:rsidRDefault="0037014E">
      <w:pPr>
        <w:pStyle w:val="InfoBlue"/>
        <w:rPr>
          <w:rFonts w:ascii="Arial" w:hAnsi="Arial" w:cs="Arial"/>
        </w:rPr>
      </w:pPr>
      <w:r>
        <w:rPr>
          <w:rFonts w:ascii="Arial" w:hAnsi="Arial" w:cs="Arial"/>
        </w:rPr>
        <w:t>NA</w:t>
      </w:r>
    </w:p>
    <w:p w14:paraId="128A2F46" w14:textId="77777777" w:rsidR="00E134E8" w:rsidRPr="00D52ABE" w:rsidRDefault="00CB6032">
      <w:pPr>
        <w:pStyle w:val="InfoBlue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14:paraId="27EDD752" w14:textId="77777777" w:rsidR="00E134E8" w:rsidRPr="00D52ABE" w:rsidRDefault="009337C6" w:rsidP="00995720">
      <w:pPr>
        <w:pStyle w:val="Heading1"/>
        <w:numPr>
          <w:ilvl w:val="0"/>
          <w:numId w:val="35"/>
        </w:numPr>
        <w:rPr>
          <w:rFonts w:ascii="Arial" w:hAnsi="Arial" w:cs="Arial"/>
        </w:rPr>
      </w:pPr>
      <w:bookmarkStart w:id="19" w:name="_Toc24624519"/>
      <w:r w:rsidRPr="00D52ABE">
        <w:rPr>
          <w:rFonts w:ascii="Arial" w:hAnsi="Arial" w:cs="Arial"/>
        </w:rPr>
        <w:t>Account information</w:t>
      </w:r>
      <w:bookmarkEnd w:id="19"/>
    </w:p>
    <w:p w14:paraId="6A6A3D6D" w14:textId="12A3617E" w:rsidR="00E134E8" w:rsidRDefault="009337C6" w:rsidP="0086470B">
      <w:pPr>
        <w:pStyle w:val="Heading2"/>
        <w:numPr>
          <w:ilvl w:val="1"/>
          <w:numId w:val="35"/>
        </w:numPr>
        <w:rPr>
          <w:rFonts w:ascii="Arial" w:hAnsi="Arial" w:cs="Arial"/>
        </w:rPr>
      </w:pPr>
      <w:bookmarkStart w:id="20" w:name="_Toc24624520"/>
      <w:r w:rsidRPr="00D52ABE">
        <w:rPr>
          <w:rFonts w:ascii="Arial" w:hAnsi="Arial" w:cs="Arial"/>
        </w:rPr>
        <w:t>Site</w:t>
      </w:r>
      <w:bookmarkEnd w:id="20"/>
    </w:p>
    <w:p w14:paraId="50F9AC0F" w14:textId="77777777" w:rsidR="0086470B" w:rsidRDefault="0086470B" w:rsidP="0086470B">
      <w:pPr>
        <w:ind w:left="720"/>
      </w:pPr>
      <w:r>
        <w:t>https://stg.mintgenie.com/</w:t>
      </w:r>
    </w:p>
    <w:p w14:paraId="154A9E82" w14:textId="77777777" w:rsidR="0086470B" w:rsidRDefault="0086470B" w:rsidP="0086470B">
      <w:pPr>
        <w:ind w:left="720"/>
      </w:pPr>
      <w:r>
        <w:t>https://stg2-mintgenie.livemint.com/</w:t>
      </w:r>
    </w:p>
    <w:p w14:paraId="6AAF99A5" w14:textId="77777777" w:rsidR="0086470B" w:rsidRDefault="0086470B" w:rsidP="0086470B">
      <w:pPr>
        <w:ind w:left="720"/>
      </w:pPr>
      <w:r>
        <w:t>https://cms-mintgenie.livemint.com/</w:t>
      </w:r>
    </w:p>
    <w:p w14:paraId="73800DEE" w14:textId="6DA64686" w:rsidR="0086470B" w:rsidRPr="0086470B" w:rsidRDefault="0086470B" w:rsidP="0086470B">
      <w:pPr>
        <w:ind w:left="720"/>
      </w:pPr>
      <w:r>
        <w:t>https://stg-cms.mintgenie.com/</w:t>
      </w:r>
    </w:p>
    <w:p w14:paraId="4E34F808" w14:textId="6656581A" w:rsidR="00E134E8" w:rsidRDefault="009337C6" w:rsidP="0086470B">
      <w:pPr>
        <w:pStyle w:val="Heading2"/>
        <w:numPr>
          <w:ilvl w:val="1"/>
          <w:numId w:val="35"/>
        </w:numPr>
        <w:rPr>
          <w:rFonts w:ascii="Arial" w:hAnsi="Arial" w:cs="Arial"/>
        </w:rPr>
      </w:pPr>
      <w:bookmarkStart w:id="21" w:name="_Toc24624521"/>
      <w:bookmarkStart w:id="22" w:name="OLE_LINK6"/>
      <w:bookmarkStart w:id="23" w:name="OLE_LINK7"/>
      <w:r w:rsidRPr="00D52ABE">
        <w:rPr>
          <w:rFonts w:ascii="Arial" w:hAnsi="Arial" w:cs="Arial"/>
        </w:rPr>
        <w:t>Source code</w:t>
      </w:r>
      <w:bookmarkEnd w:id="21"/>
      <w:bookmarkEnd w:id="22"/>
      <w:bookmarkEnd w:id="23"/>
    </w:p>
    <w:p w14:paraId="119349B0" w14:textId="77777777" w:rsidR="0086470B" w:rsidRDefault="0086470B" w:rsidP="0086470B">
      <w:pPr>
        <w:pStyle w:val="ListParagraph"/>
        <w:ind w:left="1440"/>
      </w:pPr>
      <w:r>
        <w:t>git clone ssh://[KEY]@git-codecommit.ap-south-1.amazonaws.com/v1/repos/mintgenie-web-frontend</w:t>
      </w:r>
    </w:p>
    <w:p w14:paraId="5A7E9ABC" w14:textId="77777777" w:rsidR="0086470B" w:rsidRDefault="0086470B" w:rsidP="0086470B">
      <w:pPr>
        <w:pStyle w:val="ListParagraph"/>
        <w:ind w:left="1440"/>
      </w:pPr>
    </w:p>
    <w:p w14:paraId="4603082C" w14:textId="77777777" w:rsidR="0086470B" w:rsidRDefault="0086470B" w:rsidP="0086470B">
      <w:pPr>
        <w:pStyle w:val="ListParagraph"/>
        <w:ind w:left="1440"/>
      </w:pPr>
      <w:r>
        <w:t>git clone ssh://[KEY]@git-codecommit.ap-south-1.amazonaws.com/v1/repos/mintgenie-cms-frontend</w:t>
      </w:r>
    </w:p>
    <w:p w14:paraId="7D5D4CB5" w14:textId="77777777" w:rsidR="0086470B" w:rsidRDefault="0086470B" w:rsidP="0086470B">
      <w:pPr>
        <w:pStyle w:val="ListParagraph"/>
        <w:ind w:left="1440"/>
      </w:pPr>
    </w:p>
    <w:p w14:paraId="7F54BBF4" w14:textId="77777777" w:rsidR="0086470B" w:rsidRDefault="0086470B" w:rsidP="0086470B">
      <w:pPr>
        <w:pStyle w:val="ListParagraph"/>
        <w:ind w:left="1440"/>
      </w:pPr>
      <w:r>
        <w:t>git clone ssh://[KEY]@git-codecommit.ap-south-1.amazonaws.com/v1/repos/mintgenie-amp</w:t>
      </w:r>
    </w:p>
    <w:p w14:paraId="70BB77BF" w14:textId="77777777" w:rsidR="0086470B" w:rsidRDefault="0086470B" w:rsidP="0086470B">
      <w:pPr>
        <w:pStyle w:val="ListParagraph"/>
        <w:ind w:left="1440"/>
      </w:pPr>
    </w:p>
    <w:p w14:paraId="3549ABF3" w14:textId="62EDE12E" w:rsidR="0086470B" w:rsidRPr="0086470B" w:rsidRDefault="0086470B" w:rsidP="0086470B">
      <w:pPr>
        <w:pStyle w:val="ListParagraph"/>
        <w:ind w:left="1440"/>
      </w:pPr>
      <w:r>
        <w:t>git clone ssh://[KEY]@git-codecommit.ap-south-1.amazonaws.com/v1/repos/mintgenie-blankpaper-webstories</w:t>
      </w:r>
    </w:p>
    <w:p w14:paraId="599271B7" w14:textId="5D445D9C" w:rsidR="00CB6032" w:rsidRDefault="009337C6" w:rsidP="00CB6032">
      <w:pPr>
        <w:pStyle w:val="Heading2"/>
        <w:numPr>
          <w:ilvl w:val="1"/>
          <w:numId w:val="35"/>
        </w:numPr>
        <w:rPr>
          <w:rFonts w:ascii="Arial" w:hAnsi="Arial" w:cs="Arial"/>
        </w:rPr>
      </w:pPr>
      <w:bookmarkStart w:id="24" w:name="_Toc24624522"/>
      <w:r w:rsidRPr="00D52ABE">
        <w:rPr>
          <w:rFonts w:ascii="Arial" w:hAnsi="Arial" w:cs="Arial"/>
        </w:rPr>
        <w:t>Resource</w:t>
      </w:r>
      <w:r w:rsidR="00CB6032">
        <w:rPr>
          <w:rFonts w:ascii="Arial" w:hAnsi="Arial" w:cs="Arial"/>
        </w:rPr>
        <w:t>s</w:t>
      </w:r>
      <w:bookmarkEnd w:id="24"/>
    </w:p>
    <w:p w14:paraId="4DD1F79A" w14:textId="77777777" w:rsidR="00163CA6" w:rsidRDefault="00163CA6" w:rsidP="00163CA6">
      <w:pPr>
        <w:ind w:left="720"/>
      </w:pPr>
      <w:r>
        <w:t>https://github.com/mintgenie-dev</w:t>
      </w:r>
    </w:p>
    <w:p w14:paraId="0B14B0CE" w14:textId="77777777" w:rsidR="00163CA6" w:rsidRDefault="00163CA6" w:rsidP="00163CA6">
      <w:pPr>
        <w:ind w:left="720"/>
      </w:pPr>
      <w:r>
        <w:t>Firebase Console</w:t>
      </w:r>
    </w:p>
    <w:p w14:paraId="33CF8ADB" w14:textId="77777777" w:rsidR="00163CA6" w:rsidRDefault="00163CA6" w:rsidP="00163CA6">
      <w:pPr>
        <w:ind w:left="720"/>
      </w:pPr>
      <w:r>
        <w:t>https://stg-codescanner.ottplay.com/</w:t>
      </w:r>
    </w:p>
    <w:p w14:paraId="22C81FC3" w14:textId="3C0EB9FE" w:rsidR="00163CA6" w:rsidRPr="00163CA6" w:rsidRDefault="00163CA6" w:rsidP="00163CA6">
      <w:pPr>
        <w:ind w:left="720"/>
      </w:pPr>
      <w:r>
        <w:t>https://htmedialabs.signin.aws.amazon.com/console</w:t>
      </w:r>
    </w:p>
    <w:p w14:paraId="318BBE17" w14:textId="730A7CFD" w:rsidR="00CB6032" w:rsidRPr="005B7AA3" w:rsidRDefault="005B7AA3" w:rsidP="005B7AA3">
      <w:pPr>
        <w:pStyle w:val="Heading2"/>
        <w:numPr>
          <w:ilvl w:val="1"/>
          <w:numId w:val="35"/>
        </w:numPr>
        <w:rPr>
          <w:rFonts w:ascii="Arial" w:hAnsi="Arial" w:cs="Arial"/>
        </w:rPr>
      </w:pPr>
      <w:bookmarkStart w:id="25" w:name="_Toc24624523"/>
      <w:r w:rsidRPr="005B7AA3">
        <w:rPr>
          <w:rFonts w:ascii="Arial" w:hAnsi="Arial" w:cs="Arial"/>
        </w:rPr>
        <w:t>App iTunes/Play Store URL</w:t>
      </w:r>
      <w:bookmarkEnd w:id="25"/>
    </w:p>
    <w:p w14:paraId="076EF380" w14:textId="08278F35" w:rsidR="001C084E" w:rsidRDefault="00163CA6" w:rsidP="001C084E">
      <w:pPr>
        <w:pStyle w:val="BodyText"/>
        <w:rPr>
          <w:rFonts w:ascii="Arial" w:hAnsi="Arial" w:cs="Arial"/>
        </w:rPr>
      </w:pPr>
      <w:r w:rsidRPr="00163CA6">
        <w:rPr>
          <w:rFonts w:ascii="Arial" w:hAnsi="Arial" w:cs="Arial"/>
        </w:rPr>
        <w:t>https://mintgenie.livemint.com/</w:t>
      </w:r>
    </w:p>
    <w:p w14:paraId="0A4F6827" w14:textId="77777777" w:rsidR="005007EF" w:rsidRPr="00D52ABE" w:rsidRDefault="005007EF" w:rsidP="001C084E">
      <w:pPr>
        <w:pStyle w:val="BodyText"/>
        <w:rPr>
          <w:rFonts w:ascii="Arial" w:hAnsi="Arial" w:cs="Arial"/>
        </w:rPr>
      </w:pPr>
    </w:p>
    <w:p w14:paraId="468030D8" w14:textId="1E7387AA" w:rsidR="00E134E8" w:rsidRPr="00D52ABE" w:rsidRDefault="00CB6032" w:rsidP="00995720">
      <w:pPr>
        <w:pStyle w:val="Heading1"/>
        <w:numPr>
          <w:ilvl w:val="0"/>
          <w:numId w:val="35"/>
        </w:numPr>
        <w:rPr>
          <w:rFonts w:ascii="Arial" w:hAnsi="Arial" w:cs="Arial"/>
        </w:rPr>
      </w:pPr>
      <w:bookmarkStart w:id="26" w:name="_Toc24624524"/>
      <w:r>
        <w:rPr>
          <w:rFonts w:ascii="Arial" w:hAnsi="Arial" w:cs="Arial"/>
        </w:rPr>
        <w:t>Work Status</w:t>
      </w:r>
      <w:bookmarkEnd w:id="26"/>
    </w:p>
    <w:p w14:paraId="3EDEA2EA" w14:textId="70AD8DB0" w:rsidR="00E134E8" w:rsidRDefault="00995720">
      <w:pPr>
        <w:pStyle w:val="Heading2"/>
        <w:rPr>
          <w:rFonts w:ascii="Arial" w:hAnsi="Arial" w:cs="Arial"/>
        </w:rPr>
      </w:pPr>
      <w:r w:rsidRPr="00D52ABE">
        <w:rPr>
          <w:rFonts w:ascii="Arial" w:hAnsi="Arial" w:cs="Arial"/>
        </w:rPr>
        <w:t xml:space="preserve">6.1 </w:t>
      </w:r>
      <w:bookmarkStart w:id="27" w:name="_Toc24624525"/>
      <w:r w:rsidR="005B7AA3">
        <w:rPr>
          <w:rFonts w:ascii="Arial" w:hAnsi="Arial" w:cs="Arial"/>
        </w:rPr>
        <w:t>Current Status</w:t>
      </w:r>
      <w:bookmarkEnd w:id="27"/>
      <w:r w:rsidR="005B7AA3">
        <w:rPr>
          <w:rFonts w:ascii="Arial" w:hAnsi="Arial" w:cs="Arial"/>
        </w:rPr>
        <w:t xml:space="preserve"> </w:t>
      </w:r>
    </w:p>
    <w:p w14:paraId="4D2183EF" w14:textId="7A8C68CB" w:rsidR="00163CA6" w:rsidRPr="00163CA6" w:rsidRDefault="00163CA6" w:rsidP="00163CA6">
      <w:r>
        <w:tab/>
        <w:t>On Going</w:t>
      </w:r>
    </w:p>
    <w:p w14:paraId="2F0C3DC6" w14:textId="3377B659" w:rsidR="00E134E8" w:rsidRPr="00D52ABE" w:rsidRDefault="00995720">
      <w:pPr>
        <w:pStyle w:val="Heading2"/>
        <w:rPr>
          <w:rFonts w:ascii="Arial" w:hAnsi="Arial" w:cs="Arial"/>
        </w:rPr>
      </w:pPr>
      <w:bookmarkStart w:id="28" w:name="_Toc24624526"/>
      <w:r w:rsidRPr="00D52ABE">
        <w:rPr>
          <w:rFonts w:ascii="Arial" w:hAnsi="Arial" w:cs="Arial"/>
        </w:rPr>
        <w:t xml:space="preserve">6.2 </w:t>
      </w:r>
      <w:r w:rsidR="00590984">
        <w:rPr>
          <w:rFonts w:ascii="Arial" w:hAnsi="Arial" w:cs="Arial"/>
        </w:rPr>
        <w:t>S</w:t>
      </w:r>
      <w:r w:rsidR="005B7AA3">
        <w:rPr>
          <w:rFonts w:ascii="Arial" w:hAnsi="Arial" w:cs="Arial"/>
        </w:rPr>
        <w:t xml:space="preserve">tatus project </w:t>
      </w:r>
      <w:r w:rsidR="00590984">
        <w:rPr>
          <w:rFonts w:ascii="Arial" w:hAnsi="Arial" w:cs="Arial"/>
        </w:rPr>
        <w:t>on last day of contract</w:t>
      </w:r>
      <w:bookmarkEnd w:id="28"/>
      <w:r w:rsidR="00CD02BF">
        <w:rPr>
          <w:rFonts w:ascii="Arial" w:hAnsi="Arial" w:cs="Arial"/>
        </w:rPr>
        <w:t xml:space="preserve"> </w:t>
      </w:r>
    </w:p>
    <w:p w14:paraId="3959CF88" w14:textId="77777777" w:rsidR="00163CA6" w:rsidRPr="00163CA6" w:rsidRDefault="00163CA6" w:rsidP="00163CA6">
      <w:r>
        <w:rPr>
          <w:rFonts w:ascii="Arial" w:hAnsi="Arial" w:cs="Arial"/>
        </w:rPr>
        <w:tab/>
      </w:r>
      <w:r>
        <w:t>On Going</w:t>
      </w:r>
    </w:p>
    <w:p w14:paraId="45F9CD7F" w14:textId="457B6541" w:rsidR="00E3303F" w:rsidRPr="00D52ABE" w:rsidRDefault="00E3303F">
      <w:pPr>
        <w:rPr>
          <w:rFonts w:ascii="Arial" w:hAnsi="Arial" w:cs="Arial"/>
        </w:rPr>
      </w:pPr>
    </w:p>
    <w:sectPr w:rsidR="00E3303F" w:rsidRPr="00D52ABE" w:rsidSect="00702359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22449" w14:textId="77777777" w:rsidR="00CE4D10" w:rsidRDefault="00CE4D10">
      <w:pPr>
        <w:spacing w:line="240" w:lineRule="auto"/>
      </w:pPr>
      <w:r>
        <w:separator/>
      </w:r>
    </w:p>
  </w:endnote>
  <w:endnote w:type="continuationSeparator" w:id="0">
    <w:p w14:paraId="06DDEF23" w14:textId="77777777" w:rsidR="00CE4D10" w:rsidRDefault="00CE4D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162"/>
      <w:gridCol w:w="3162"/>
      <w:gridCol w:w="3162"/>
    </w:tblGrid>
    <w:tr w:rsidR="00E134E8" w14:paraId="52D935BB" w14:textId="77777777" w:rsidTr="001C6099">
      <w:trPr>
        <w:trHeight w:val="144"/>
      </w:trPr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7E0370DA" w14:textId="77777777" w:rsidR="00E134E8" w:rsidRDefault="005D630D">
          <w:pPr>
            <w:ind w:right="360"/>
          </w:pPr>
          <w:r>
            <w:rPr>
              <w:rFonts w:ascii="Times New Roman"/>
              <w:noProof/>
            </w:rPr>
            <w:t>Confidential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650D4DC2" w14:textId="10204904" w:rsidR="00E134E8" w:rsidRPr="001C6099" w:rsidRDefault="005D630D" w:rsidP="001C6099">
          <w:pPr>
            <w:jc w:val="center"/>
            <w:rPr>
              <w:rFonts w:ascii="Arial" w:hAnsi="Arial" w:cs="Arial"/>
              <w:b/>
            </w:rPr>
          </w:pPr>
          <w:r w:rsidRPr="001C6099">
            <w:rPr>
              <w:rFonts w:ascii="Arial" w:hAnsi="Arial" w:cs="Arial"/>
              <w:b/>
            </w:rPr>
            <w:sym w:font="Symbol" w:char="F0D3"/>
          </w:r>
          <w:r w:rsidR="001C6099" w:rsidRPr="001C6099">
            <w:rPr>
              <w:rFonts w:ascii="Arial" w:hAnsi="Arial" w:cs="Arial"/>
              <w:b/>
            </w:rPr>
            <w:t>NeoSOFT Technologies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4A6D0157" w14:textId="77777777" w:rsidR="00E134E8" w:rsidRDefault="005D630D">
          <w:pPr>
            <w:jc w:val="right"/>
          </w:pPr>
          <w:r>
            <w:rPr>
              <w:rFonts w:ascii="Times New Roman"/>
              <w:noProof/>
            </w:rPr>
            <w:t xml:space="preserve">Page </w:t>
          </w:r>
          <w:r w:rsidR="00702359">
            <w:rPr>
              <w:rStyle w:val="PageNumber"/>
              <w:rFonts w:ascii="Times New Roman"/>
              <w:noProof/>
            </w:rPr>
            <w:fldChar w:fldCharType="begin"/>
          </w:r>
          <w:r>
            <w:rPr>
              <w:rStyle w:val="PageNumber"/>
              <w:rFonts w:ascii="Times New Roman"/>
              <w:noProof/>
            </w:rPr>
            <w:instrText xml:space="preserve"> PAGE </w:instrText>
          </w:r>
          <w:r w:rsidR="00702359">
            <w:rPr>
              <w:rStyle w:val="PageNumber"/>
              <w:rFonts w:ascii="Times New Roman"/>
              <w:noProof/>
            </w:rPr>
            <w:fldChar w:fldCharType="separate"/>
          </w:r>
          <w:r w:rsidR="00EA45FE">
            <w:rPr>
              <w:rStyle w:val="PageNumber"/>
              <w:rFonts w:ascii="Times New Roman"/>
              <w:noProof/>
            </w:rPr>
            <w:t>2</w:t>
          </w:r>
          <w:r w:rsidR="00702359">
            <w:rPr>
              <w:rStyle w:val="PageNumber"/>
              <w:rFonts w:ascii="Times New Roman"/>
              <w:noProof/>
            </w:rPr>
            <w:fldChar w:fldCharType="end"/>
          </w:r>
          <w:r>
            <w:rPr>
              <w:rStyle w:val="PageNumber"/>
              <w:rFonts w:ascii="Times New Roman"/>
              <w:noProof/>
            </w:rPr>
            <w:t xml:space="preserve"> of </w:t>
          </w:r>
          <w:r w:rsidR="00CC107B">
            <w:fldChar w:fldCharType="begin"/>
          </w:r>
          <w:r w:rsidR="00CC107B">
            <w:instrText xml:space="preserve"> NUMPAGES  \* MERGEFORMAT </w:instrText>
          </w:r>
          <w:r w:rsidR="00CC107B">
            <w:fldChar w:fldCharType="separate"/>
          </w:r>
          <w:r w:rsidR="00EA45FE" w:rsidRPr="00EA45FE">
            <w:rPr>
              <w:rStyle w:val="PageNumber"/>
              <w:noProof/>
            </w:rPr>
            <w:t>6</w:t>
          </w:r>
          <w:r w:rsidR="00CC107B">
            <w:rPr>
              <w:rStyle w:val="PageNumber"/>
              <w:noProof/>
            </w:rPr>
            <w:fldChar w:fldCharType="end"/>
          </w:r>
        </w:p>
      </w:tc>
    </w:tr>
  </w:tbl>
  <w:p w14:paraId="71EF1994" w14:textId="77777777" w:rsidR="00E134E8" w:rsidRDefault="00E13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5BC18" w14:textId="77777777" w:rsidR="00CE4D10" w:rsidRDefault="00CE4D10">
      <w:pPr>
        <w:spacing w:line="240" w:lineRule="auto"/>
      </w:pPr>
      <w:r>
        <w:separator/>
      </w:r>
    </w:p>
  </w:footnote>
  <w:footnote w:type="continuationSeparator" w:id="0">
    <w:p w14:paraId="68814ACB" w14:textId="77777777" w:rsidR="00CE4D10" w:rsidRDefault="00CE4D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C49A" w14:textId="10C6C57A" w:rsidR="00704D6B" w:rsidRPr="00704D6B" w:rsidRDefault="000C0583" w:rsidP="000C0583">
    <w:pPr>
      <w:pBdr>
        <w:bottom w:val="single" w:sz="6" w:space="1" w:color="auto"/>
      </w:pBdr>
      <w:wordWrap w:val="0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noProof/>
        <w:sz w:val="36"/>
        <w:szCs w:val="36"/>
        <w:lang w:eastAsia="en-US"/>
      </w:rPr>
      <w:drawing>
        <wp:inline distT="0" distB="0" distL="0" distR="0" wp14:anchorId="44835886" wp14:editId="6BA3F9D4">
          <wp:extent cx="1406458" cy="469679"/>
          <wp:effectExtent l="0" t="0" r="0" b="0"/>
          <wp:docPr id="2" name="Picture 2" descr="../../../../Downloads/neo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Downloads/neo%20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999" cy="489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36"/>
        <w:szCs w:val="36"/>
      </w:rPr>
      <w:t xml:space="preserve">                             </w:t>
    </w:r>
  </w:p>
  <w:p w14:paraId="683DF786" w14:textId="77777777" w:rsidR="00E134E8" w:rsidRDefault="00E134E8">
    <w:pPr>
      <w:pBdr>
        <w:bottom w:val="single" w:sz="6" w:space="1" w:color="auto"/>
      </w:pBdr>
      <w:jc w:val="right"/>
      <w:rPr>
        <w:sz w:val="24"/>
      </w:rPr>
    </w:pPr>
  </w:p>
  <w:p w14:paraId="2C4DB6A2" w14:textId="77777777" w:rsidR="00E134E8" w:rsidRDefault="00E134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3A2A" w14:textId="1414FA51" w:rsidR="00E134E8" w:rsidRDefault="000C0583">
    <w:pPr>
      <w:pStyle w:val="Header"/>
    </w:pPr>
    <w:r>
      <w:t xml:space="preserve">    </w:t>
    </w:r>
    <w:r>
      <w:rPr>
        <w:noProof/>
        <w:lang w:eastAsia="en-US"/>
      </w:rPr>
      <w:drawing>
        <wp:inline distT="0" distB="0" distL="0" distR="0" wp14:anchorId="2DF1220D" wp14:editId="32C24E7B">
          <wp:extent cx="965835" cy="322535"/>
          <wp:effectExtent l="0" t="0" r="0" b="0"/>
          <wp:docPr id="1" name="Picture 1" descr="../../../../Downloads/neo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Downloads/neo%20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05" cy="329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224753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67048D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F600D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09D84AAA"/>
    <w:multiLevelType w:val="multilevel"/>
    <w:tmpl w:val="ABD6C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6" w15:restartNumberingAfterBreak="0">
    <w:nsid w:val="0A117094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3D4AF1"/>
    <w:multiLevelType w:val="multilevel"/>
    <w:tmpl w:val="91D8B5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8" w15:restartNumberingAfterBreak="0">
    <w:nsid w:val="0C4A1508"/>
    <w:multiLevelType w:val="multilevel"/>
    <w:tmpl w:val="8EB8C6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9" w15:restartNumberingAfterBreak="0">
    <w:nsid w:val="0F653D7A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7F3F2E"/>
    <w:multiLevelType w:val="multilevel"/>
    <w:tmpl w:val="67A48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1" w15:restartNumberingAfterBreak="0">
    <w:nsid w:val="17CB6DC4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BE7709"/>
    <w:multiLevelType w:val="multilevel"/>
    <w:tmpl w:val="ADECC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2443AC4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4B634E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DD2C45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982B51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75481C"/>
    <w:multiLevelType w:val="multilevel"/>
    <w:tmpl w:val="E6747DA6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7F509C"/>
    <w:multiLevelType w:val="multilevel"/>
    <w:tmpl w:val="5186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DA56D4"/>
    <w:multiLevelType w:val="multilevel"/>
    <w:tmpl w:val="BBDC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9D5471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B97F7B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E170D0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64732B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DF734E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4410AD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2D2051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E94244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2F7D46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6B2ED8"/>
    <w:multiLevelType w:val="multilevel"/>
    <w:tmpl w:val="CE1A3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 w15:restartNumberingAfterBreak="0">
    <w:nsid w:val="7147134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 w15:restartNumberingAfterBreak="0">
    <w:nsid w:val="71F21F2A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3601FB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6150CA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BE434D7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8693542">
    <w:abstractNumId w:val="0"/>
  </w:num>
  <w:num w:numId="2" w16cid:durableId="1111894711">
    <w:abstractNumId w:val="1"/>
    <w:lvlOverride w:ilvl="0">
      <w:lvl w:ilvl="0">
        <w:start w:val="1"/>
        <w:numFmt w:val="bullet"/>
        <w:lvlText w:val="{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 w16cid:durableId="1443455561">
    <w:abstractNumId w:val="30"/>
  </w:num>
  <w:num w:numId="4" w16cid:durableId="911810530">
    <w:abstractNumId w:val="4"/>
  </w:num>
  <w:num w:numId="5" w16cid:durableId="1247958890">
    <w:abstractNumId w:val="9"/>
  </w:num>
  <w:num w:numId="6" w16cid:durableId="1190029684">
    <w:abstractNumId w:val="25"/>
  </w:num>
  <w:num w:numId="7" w16cid:durableId="1135950184">
    <w:abstractNumId w:val="29"/>
  </w:num>
  <w:num w:numId="8" w16cid:durableId="1608192517">
    <w:abstractNumId w:val="1"/>
    <w:lvlOverride w:ilvl="0">
      <w:lvl w:ilvl="0">
        <w:numFmt w:val="bullet"/>
        <w:lvlText w:val="{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9" w16cid:durableId="617836049">
    <w:abstractNumId w:val="27"/>
  </w:num>
  <w:num w:numId="10" w16cid:durableId="740643479">
    <w:abstractNumId w:val="26"/>
  </w:num>
  <w:num w:numId="11" w16cid:durableId="2067408571">
    <w:abstractNumId w:val="3"/>
  </w:num>
  <w:num w:numId="12" w16cid:durableId="39984853">
    <w:abstractNumId w:val="17"/>
  </w:num>
  <w:num w:numId="13" w16cid:durableId="273631310">
    <w:abstractNumId w:val="34"/>
  </w:num>
  <w:num w:numId="14" w16cid:durableId="209727783">
    <w:abstractNumId w:val="24"/>
  </w:num>
  <w:num w:numId="15" w16cid:durableId="1743136334">
    <w:abstractNumId w:val="23"/>
  </w:num>
  <w:num w:numId="16" w16cid:durableId="140121447">
    <w:abstractNumId w:val="1"/>
    <w:lvlOverride w:ilvl="0">
      <w:lvl w:ilvl="0">
        <w:numFmt w:val="bullet"/>
        <w:lvlText w:val="{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7" w16cid:durableId="2112430372">
    <w:abstractNumId w:val="2"/>
  </w:num>
  <w:num w:numId="18" w16cid:durableId="817185488">
    <w:abstractNumId w:val="33"/>
  </w:num>
  <w:num w:numId="19" w16cid:durableId="707950246">
    <w:abstractNumId w:val="6"/>
  </w:num>
  <w:num w:numId="20" w16cid:durableId="1588877214">
    <w:abstractNumId w:val="20"/>
  </w:num>
  <w:num w:numId="21" w16cid:durableId="1006831013">
    <w:abstractNumId w:val="16"/>
  </w:num>
  <w:num w:numId="22" w16cid:durableId="60910197">
    <w:abstractNumId w:val="32"/>
  </w:num>
  <w:num w:numId="23" w16cid:durableId="1817188921">
    <w:abstractNumId w:val="15"/>
  </w:num>
  <w:num w:numId="24" w16cid:durableId="576669366">
    <w:abstractNumId w:val="11"/>
  </w:num>
  <w:num w:numId="25" w16cid:durableId="40331030">
    <w:abstractNumId w:val="31"/>
  </w:num>
  <w:num w:numId="26" w16cid:durableId="1800877074">
    <w:abstractNumId w:val="22"/>
  </w:num>
  <w:num w:numId="27" w16cid:durableId="1848474153">
    <w:abstractNumId w:val="13"/>
  </w:num>
  <w:num w:numId="28" w16cid:durableId="567692370">
    <w:abstractNumId w:val="21"/>
  </w:num>
  <w:num w:numId="29" w16cid:durableId="1288396035">
    <w:abstractNumId w:val="14"/>
  </w:num>
  <w:num w:numId="30" w16cid:durableId="1510288970">
    <w:abstractNumId w:val="28"/>
  </w:num>
  <w:num w:numId="31" w16cid:durableId="1850021895">
    <w:abstractNumId w:val="10"/>
  </w:num>
  <w:num w:numId="32" w16cid:durableId="1237011392">
    <w:abstractNumId w:val="8"/>
  </w:num>
  <w:num w:numId="33" w16cid:durableId="994144289">
    <w:abstractNumId w:val="7"/>
  </w:num>
  <w:num w:numId="34" w16cid:durableId="991561850">
    <w:abstractNumId w:val="5"/>
  </w:num>
  <w:num w:numId="35" w16cid:durableId="681668722">
    <w:abstractNumId w:val="12"/>
  </w:num>
  <w:num w:numId="36" w16cid:durableId="563032197">
    <w:abstractNumId w:val="18"/>
  </w:num>
  <w:num w:numId="37" w16cid:durableId="6623223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B3"/>
    <w:rsid w:val="00025BCC"/>
    <w:rsid w:val="0003145F"/>
    <w:rsid w:val="00062AB3"/>
    <w:rsid w:val="00097278"/>
    <w:rsid w:val="000C0583"/>
    <w:rsid w:val="000D52FF"/>
    <w:rsid w:val="000E323B"/>
    <w:rsid w:val="0015700C"/>
    <w:rsid w:val="00163CA6"/>
    <w:rsid w:val="001C084E"/>
    <w:rsid w:val="001C6099"/>
    <w:rsid w:val="002C6796"/>
    <w:rsid w:val="00302E9B"/>
    <w:rsid w:val="00307DF2"/>
    <w:rsid w:val="003157FC"/>
    <w:rsid w:val="00353D89"/>
    <w:rsid w:val="0037014E"/>
    <w:rsid w:val="003B3D5D"/>
    <w:rsid w:val="003B5BB1"/>
    <w:rsid w:val="003B6C56"/>
    <w:rsid w:val="003C3A48"/>
    <w:rsid w:val="004008C4"/>
    <w:rsid w:val="004D4242"/>
    <w:rsid w:val="004D7AD0"/>
    <w:rsid w:val="004E5F86"/>
    <w:rsid w:val="005007EF"/>
    <w:rsid w:val="00503D72"/>
    <w:rsid w:val="00506009"/>
    <w:rsid w:val="005071D1"/>
    <w:rsid w:val="00512C11"/>
    <w:rsid w:val="00520B18"/>
    <w:rsid w:val="005637CD"/>
    <w:rsid w:val="00564A1A"/>
    <w:rsid w:val="00590984"/>
    <w:rsid w:val="005932F4"/>
    <w:rsid w:val="005B7AA3"/>
    <w:rsid w:val="005D61AD"/>
    <w:rsid w:val="005D630D"/>
    <w:rsid w:val="00665D6D"/>
    <w:rsid w:val="00702359"/>
    <w:rsid w:val="00704D6B"/>
    <w:rsid w:val="00710BA8"/>
    <w:rsid w:val="0072771B"/>
    <w:rsid w:val="00736D92"/>
    <w:rsid w:val="00753E0E"/>
    <w:rsid w:val="00777CBE"/>
    <w:rsid w:val="007A7656"/>
    <w:rsid w:val="0086470B"/>
    <w:rsid w:val="0087005B"/>
    <w:rsid w:val="008D427A"/>
    <w:rsid w:val="00903AF6"/>
    <w:rsid w:val="009337C6"/>
    <w:rsid w:val="00935F79"/>
    <w:rsid w:val="009431DC"/>
    <w:rsid w:val="00985D3F"/>
    <w:rsid w:val="00995720"/>
    <w:rsid w:val="009C02A8"/>
    <w:rsid w:val="00A625FD"/>
    <w:rsid w:val="00A906A2"/>
    <w:rsid w:val="00AF70E1"/>
    <w:rsid w:val="00B26DAE"/>
    <w:rsid w:val="00BC09DB"/>
    <w:rsid w:val="00BD03DD"/>
    <w:rsid w:val="00CB6032"/>
    <w:rsid w:val="00CC107B"/>
    <w:rsid w:val="00CD02BF"/>
    <w:rsid w:val="00CE4D10"/>
    <w:rsid w:val="00CE79E3"/>
    <w:rsid w:val="00D21D55"/>
    <w:rsid w:val="00D52ABE"/>
    <w:rsid w:val="00D7703F"/>
    <w:rsid w:val="00E134E8"/>
    <w:rsid w:val="00E3303F"/>
    <w:rsid w:val="00EA45FE"/>
    <w:rsid w:val="00EF2CE3"/>
    <w:rsid w:val="00F45B94"/>
    <w:rsid w:val="00F65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BCAA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2359"/>
    <w:pPr>
      <w:widowControl w:val="0"/>
      <w:spacing w:line="240" w:lineRule="atLeast"/>
    </w:pPr>
    <w:rPr>
      <w:rFonts w:ascii="SimSun"/>
      <w:snapToGrid w:val="0"/>
    </w:rPr>
  </w:style>
  <w:style w:type="paragraph" w:styleId="Heading1">
    <w:name w:val="heading 1"/>
    <w:basedOn w:val="Normal"/>
    <w:next w:val="Normal"/>
    <w:qFormat/>
    <w:rsid w:val="00702359"/>
    <w:pPr>
      <w:keepNext/>
      <w:spacing w:before="120" w:after="60"/>
      <w:ind w:left="720" w:hanging="72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702359"/>
    <w:pPr>
      <w:numPr>
        <w:ilvl w:val="1"/>
      </w:numPr>
      <w:ind w:left="720" w:hanging="720"/>
      <w:outlineLvl w:val="1"/>
    </w:pPr>
    <w:rPr>
      <w:sz w:val="20"/>
    </w:rPr>
  </w:style>
  <w:style w:type="paragraph" w:styleId="Heading3">
    <w:name w:val="heading 3"/>
    <w:basedOn w:val="Heading1"/>
    <w:next w:val="Normal"/>
    <w:qFormat/>
    <w:rsid w:val="00702359"/>
    <w:pPr>
      <w:numPr>
        <w:ilvl w:val="2"/>
      </w:numPr>
      <w:ind w:left="720" w:hanging="720"/>
      <w:outlineLvl w:val="2"/>
    </w:pPr>
    <w:rPr>
      <w:b w:val="0"/>
      <w:i/>
      <w:sz w:val="20"/>
    </w:rPr>
  </w:style>
  <w:style w:type="paragraph" w:styleId="Heading4">
    <w:name w:val="heading 4"/>
    <w:basedOn w:val="Heading1"/>
    <w:next w:val="Normal"/>
    <w:qFormat/>
    <w:rsid w:val="00702359"/>
    <w:pPr>
      <w:numPr>
        <w:ilvl w:val="3"/>
      </w:numPr>
      <w:ind w:left="720" w:hanging="720"/>
      <w:outlineLvl w:val="3"/>
    </w:pPr>
    <w:rPr>
      <w:b w:val="0"/>
      <w:sz w:val="20"/>
    </w:rPr>
  </w:style>
  <w:style w:type="paragraph" w:styleId="Heading5">
    <w:name w:val="heading 5"/>
    <w:basedOn w:val="Normal"/>
    <w:next w:val="Normal"/>
    <w:qFormat/>
    <w:rsid w:val="00702359"/>
    <w:pPr>
      <w:spacing w:before="240" w:after="60"/>
      <w:ind w:left="288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702359"/>
    <w:pPr>
      <w:spacing w:before="240" w:after="60"/>
      <w:ind w:left="288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702359"/>
    <w:pPr>
      <w:spacing w:before="240" w:after="60"/>
      <w:ind w:left="2880"/>
      <w:outlineLvl w:val="6"/>
    </w:pPr>
  </w:style>
  <w:style w:type="paragraph" w:styleId="Heading8">
    <w:name w:val="heading 8"/>
    <w:basedOn w:val="Normal"/>
    <w:next w:val="Normal"/>
    <w:qFormat/>
    <w:rsid w:val="00702359"/>
    <w:pPr>
      <w:spacing w:before="240" w:after="60"/>
      <w:ind w:left="288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702359"/>
    <w:pPr>
      <w:spacing w:before="240" w:after="60"/>
      <w:ind w:left="288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702359"/>
    <w:pPr>
      <w:ind w:left="900" w:hanging="900"/>
    </w:pPr>
  </w:style>
  <w:style w:type="paragraph" w:customStyle="1" w:styleId="Paragraph2">
    <w:name w:val="Paragraph2"/>
    <w:basedOn w:val="Normal"/>
    <w:rsid w:val="00702359"/>
    <w:pPr>
      <w:spacing w:before="80"/>
      <w:ind w:left="720"/>
      <w:jc w:val="both"/>
    </w:pPr>
    <w:rPr>
      <w:color w:val="000000"/>
      <w:lang w:val="en-AU"/>
    </w:rPr>
  </w:style>
  <w:style w:type="paragraph" w:styleId="Title">
    <w:name w:val="Title"/>
    <w:basedOn w:val="Normal"/>
    <w:next w:val="Normal"/>
    <w:qFormat/>
    <w:rsid w:val="00702359"/>
    <w:pPr>
      <w:spacing w:line="240" w:lineRule="auto"/>
      <w:jc w:val="center"/>
    </w:pPr>
    <w:rPr>
      <w:b/>
      <w:sz w:val="36"/>
    </w:rPr>
  </w:style>
  <w:style w:type="paragraph" w:styleId="Subtitle">
    <w:name w:val="Subtitle"/>
    <w:basedOn w:val="Normal"/>
    <w:qFormat/>
    <w:rsid w:val="00702359"/>
    <w:pPr>
      <w:spacing w:after="60"/>
      <w:jc w:val="center"/>
    </w:pPr>
    <w:rPr>
      <w:i/>
      <w:sz w:val="36"/>
      <w:lang w:val="en-AU"/>
    </w:rPr>
  </w:style>
  <w:style w:type="paragraph" w:styleId="TOC1">
    <w:name w:val="toc 1"/>
    <w:basedOn w:val="Normal"/>
    <w:next w:val="Normal"/>
    <w:autoRedefine/>
    <w:uiPriority w:val="39"/>
    <w:rsid w:val="00702359"/>
    <w:pPr>
      <w:tabs>
        <w:tab w:val="right" w:pos="9360"/>
      </w:tabs>
      <w:spacing w:before="240" w:after="60"/>
      <w:ind w:right="720"/>
    </w:pPr>
  </w:style>
  <w:style w:type="paragraph" w:styleId="TOC2">
    <w:name w:val="toc 2"/>
    <w:basedOn w:val="Normal"/>
    <w:next w:val="Normal"/>
    <w:autoRedefine/>
    <w:uiPriority w:val="39"/>
    <w:rsid w:val="00702359"/>
    <w:pPr>
      <w:tabs>
        <w:tab w:val="right" w:pos="9360"/>
      </w:tabs>
      <w:ind w:left="432" w:right="720"/>
    </w:pPr>
  </w:style>
  <w:style w:type="paragraph" w:styleId="TOC3">
    <w:name w:val="toc 3"/>
    <w:basedOn w:val="Normal"/>
    <w:next w:val="Normal"/>
    <w:autoRedefine/>
    <w:uiPriority w:val="39"/>
    <w:rsid w:val="00702359"/>
    <w:pPr>
      <w:tabs>
        <w:tab w:val="left" w:pos="1440"/>
        <w:tab w:val="right" w:pos="9360"/>
      </w:tabs>
      <w:ind w:left="864"/>
    </w:pPr>
  </w:style>
  <w:style w:type="paragraph" w:styleId="Header">
    <w:name w:val="header"/>
    <w:basedOn w:val="Normal"/>
    <w:semiHidden/>
    <w:rsid w:val="007023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23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02359"/>
  </w:style>
  <w:style w:type="paragraph" w:customStyle="1" w:styleId="Tabletext">
    <w:name w:val="Tabletext"/>
    <w:basedOn w:val="Normal"/>
    <w:rsid w:val="00702359"/>
    <w:pPr>
      <w:keepLines/>
      <w:spacing w:after="120"/>
    </w:pPr>
  </w:style>
  <w:style w:type="paragraph" w:styleId="BodyText">
    <w:name w:val="Body Text"/>
    <w:basedOn w:val="Normal"/>
    <w:semiHidden/>
    <w:rsid w:val="00702359"/>
    <w:pPr>
      <w:keepLines/>
      <w:spacing w:after="120"/>
      <w:ind w:left="720"/>
    </w:pPr>
  </w:style>
  <w:style w:type="paragraph" w:customStyle="1" w:styleId="Blockquote">
    <w:name w:val="Blockquote"/>
    <w:basedOn w:val="Normal"/>
    <w:rsid w:val="00702359"/>
    <w:pPr>
      <w:widowControl/>
      <w:spacing w:before="100" w:after="100" w:line="240" w:lineRule="auto"/>
      <w:ind w:left="360" w:right="360"/>
    </w:pPr>
    <w:rPr>
      <w:sz w:val="24"/>
      <w:lang w:val="en-CA"/>
    </w:rPr>
  </w:style>
  <w:style w:type="paragraph" w:customStyle="1" w:styleId="Bullet1">
    <w:name w:val="Bullet1"/>
    <w:basedOn w:val="Normal"/>
    <w:rsid w:val="00702359"/>
    <w:pPr>
      <w:ind w:left="720" w:hanging="432"/>
    </w:pPr>
  </w:style>
  <w:style w:type="paragraph" w:customStyle="1" w:styleId="Bullet2">
    <w:name w:val="Bullet2"/>
    <w:basedOn w:val="Normal"/>
    <w:rsid w:val="00702359"/>
    <w:pPr>
      <w:ind w:left="1440" w:hanging="360"/>
    </w:pPr>
    <w:rPr>
      <w:color w:val="000080"/>
    </w:rPr>
  </w:style>
  <w:style w:type="paragraph" w:styleId="DocumentMap">
    <w:name w:val="Document Map"/>
    <w:basedOn w:val="Normal"/>
    <w:semiHidden/>
    <w:rsid w:val="00702359"/>
    <w:pPr>
      <w:shd w:val="clear" w:color="auto" w:fill="000080"/>
    </w:pPr>
  </w:style>
  <w:style w:type="character" w:styleId="FootnoteReference">
    <w:name w:val="footnote reference"/>
    <w:basedOn w:val="DefaultParagraphFont"/>
    <w:semiHidden/>
    <w:rsid w:val="00702359"/>
    <w:rPr>
      <w:sz w:val="20"/>
      <w:vertAlign w:val="superscript"/>
    </w:rPr>
  </w:style>
  <w:style w:type="paragraph" w:styleId="FootnoteText">
    <w:name w:val="footnote text"/>
    <w:basedOn w:val="Normal"/>
    <w:semiHidden/>
    <w:rsid w:val="00702359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sz w:val="16"/>
    </w:rPr>
  </w:style>
  <w:style w:type="paragraph" w:customStyle="1" w:styleId="MainTitle">
    <w:name w:val="Main Title"/>
    <w:basedOn w:val="Normal"/>
    <w:rsid w:val="00702359"/>
    <w:pPr>
      <w:spacing w:before="480" w:after="60" w:line="240" w:lineRule="auto"/>
      <w:jc w:val="center"/>
    </w:pPr>
    <w:rPr>
      <w:b/>
      <w:kern w:val="28"/>
      <w:sz w:val="32"/>
    </w:rPr>
  </w:style>
  <w:style w:type="paragraph" w:customStyle="1" w:styleId="Paragraph1">
    <w:name w:val="Paragraph1"/>
    <w:basedOn w:val="Normal"/>
    <w:rsid w:val="00702359"/>
    <w:pPr>
      <w:spacing w:before="80" w:line="240" w:lineRule="auto"/>
      <w:jc w:val="both"/>
    </w:pPr>
  </w:style>
  <w:style w:type="paragraph" w:customStyle="1" w:styleId="Paragraph3">
    <w:name w:val="Paragraph3"/>
    <w:basedOn w:val="Normal"/>
    <w:rsid w:val="00702359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"/>
    <w:rsid w:val="00702359"/>
    <w:pPr>
      <w:spacing w:before="80" w:line="240" w:lineRule="auto"/>
      <w:ind w:left="2250"/>
      <w:jc w:val="both"/>
    </w:pPr>
  </w:style>
  <w:style w:type="paragraph" w:styleId="TOC4">
    <w:name w:val="toc 4"/>
    <w:basedOn w:val="Normal"/>
    <w:next w:val="Normal"/>
    <w:autoRedefine/>
    <w:semiHidden/>
    <w:rsid w:val="00702359"/>
    <w:pPr>
      <w:ind w:left="600"/>
    </w:pPr>
  </w:style>
  <w:style w:type="paragraph" w:styleId="TOC5">
    <w:name w:val="toc 5"/>
    <w:basedOn w:val="Normal"/>
    <w:next w:val="Normal"/>
    <w:autoRedefine/>
    <w:semiHidden/>
    <w:rsid w:val="00702359"/>
    <w:pPr>
      <w:ind w:left="800"/>
    </w:pPr>
  </w:style>
  <w:style w:type="paragraph" w:styleId="TOC6">
    <w:name w:val="toc 6"/>
    <w:basedOn w:val="Normal"/>
    <w:next w:val="Normal"/>
    <w:autoRedefine/>
    <w:semiHidden/>
    <w:rsid w:val="00702359"/>
    <w:pPr>
      <w:ind w:left="1000"/>
    </w:pPr>
  </w:style>
  <w:style w:type="paragraph" w:styleId="TOC7">
    <w:name w:val="toc 7"/>
    <w:basedOn w:val="Normal"/>
    <w:next w:val="Normal"/>
    <w:autoRedefine/>
    <w:semiHidden/>
    <w:rsid w:val="00702359"/>
    <w:pPr>
      <w:ind w:left="1200"/>
    </w:pPr>
  </w:style>
  <w:style w:type="paragraph" w:styleId="TOC8">
    <w:name w:val="toc 8"/>
    <w:basedOn w:val="Normal"/>
    <w:next w:val="Normal"/>
    <w:autoRedefine/>
    <w:semiHidden/>
    <w:rsid w:val="00702359"/>
    <w:pPr>
      <w:ind w:left="1400"/>
    </w:pPr>
  </w:style>
  <w:style w:type="paragraph" w:styleId="TOC9">
    <w:name w:val="toc 9"/>
    <w:basedOn w:val="Normal"/>
    <w:next w:val="Normal"/>
    <w:autoRedefine/>
    <w:semiHidden/>
    <w:rsid w:val="00702359"/>
    <w:pPr>
      <w:ind w:left="1600"/>
    </w:pPr>
  </w:style>
  <w:style w:type="paragraph" w:styleId="BodyTextIndent">
    <w:name w:val="Body Text Indent"/>
    <w:basedOn w:val="Normal"/>
    <w:semiHidden/>
    <w:rsid w:val="00702359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al"/>
    <w:rsid w:val="00702359"/>
    <w:pPr>
      <w:widowControl/>
      <w:spacing w:before="120" w:line="240" w:lineRule="auto"/>
      <w:jc w:val="both"/>
    </w:pPr>
  </w:style>
  <w:style w:type="paragraph" w:customStyle="1" w:styleId="Bullet">
    <w:name w:val="Bullet"/>
    <w:basedOn w:val="Normal"/>
    <w:rsid w:val="00702359"/>
    <w:pPr>
      <w:widowControl/>
      <w:tabs>
        <w:tab w:val="num" w:pos="360"/>
        <w:tab w:val="left" w:pos="720"/>
      </w:tabs>
      <w:spacing w:before="120" w:line="240" w:lineRule="auto"/>
      <w:ind w:left="720" w:right="360"/>
      <w:jc w:val="both"/>
    </w:pPr>
  </w:style>
  <w:style w:type="paragraph" w:customStyle="1" w:styleId="InfoBlue">
    <w:name w:val="InfoBlue"/>
    <w:basedOn w:val="Normal"/>
    <w:next w:val="BodyText"/>
    <w:rsid w:val="00702359"/>
    <w:pPr>
      <w:spacing w:after="120"/>
      <w:ind w:left="720"/>
    </w:pPr>
    <w:rPr>
      <w:i/>
      <w:color w:val="0000FF"/>
    </w:rPr>
  </w:style>
  <w:style w:type="character" w:styleId="Hyperlink">
    <w:name w:val="Hyperlink"/>
    <w:basedOn w:val="DefaultParagraphFont"/>
    <w:semiHidden/>
    <w:rsid w:val="00702359"/>
    <w:rPr>
      <w:color w:val="0000FF"/>
      <w:u w:val="single"/>
    </w:rPr>
  </w:style>
  <w:style w:type="character" w:customStyle="1" w:styleId="tw4winMark">
    <w:name w:val="tw4winMark"/>
    <w:rsid w:val="00702359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rsid w:val="00702359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702359"/>
    <w:rPr>
      <w:color w:val="0000FF"/>
    </w:rPr>
  </w:style>
  <w:style w:type="character" w:customStyle="1" w:styleId="tw4winPopup">
    <w:name w:val="tw4winPopup"/>
    <w:rsid w:val="00702359"/>
    <w:rPr>
      <w:rFonts w:ascii="Courier New" w:hAnsi="Courier New"/>
      <w:noProof w:val="0"/>
      <w:color w:val="008000"/>
    </w:rPr>
  </w:style>
  <w:style w:type="character" w:customStyle="1" w:styleId="tw4winJump">
    <w:name w:val="tw4winJump"/>
    <w:rsid w:val="00702359"/>
    <w:rPr>
      <w:rFonts w:ascii="Courier New" w:hAnsi="Courier New"/>
      <w:noProof w:val="0"/>
      <w:color w:val="008080"/>
    </w:rPr>
  </w:style>
  <w:style w:type="character" w:customStyle="1" w:styleId="tw4winExternal">
    <w:name w:val="tw4winExternal"/>
    <w:rsid w:val="00702359"/>
    <w:rPr>
      <w:rFonts w:ascii="Courier New" w:hAnsi="Courier New"/>
      <w:noProof w:val="0"/>
      <w:color w:val="808080"/>
    </w:rPr>
  </w:style>
  <w:style w:type="character" w:customStyle="1" w:styleId="tw4winInternal">
    <w:name w:val="tw4winInternal"/>
    <w:rsid w:val="00702359"/>
    <w:rPr>
      <w:rFonts w:ascii="Courier New" w:hAnsi="Courier New"/>
      <w:noProof w:val="0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DAE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AE"/>
    <w:rPr>
      <w:rFonts w:ascii="SimSun"/>
      <w:snapToGrid w:val="0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E5F86"/>
    <w:rPr>
      <w:rFonts w:ascii="SimSun"/>
      <w:b/>
      <w:snapToGrid w:val="0"/>
    </w:rPr>
  </w:style>
  <w:style w:type="paragraph" w:styleId="ListParagraph">
    <w:name w:val="List Paragraph"/>
    <w:basedOn w:val="Normal"/>
    <w:uiPriority w:val="34"/>
    <w:qFormat/>
    <w:rsid w:val="00CB60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3CA6"/>
    <w:pPr>
      <w:widowControl/>
      <w:spacing w:before="100" w:beforeAutospacing="1" w:after="100" w:afterAutospacing="1" w:line="240" w:lineRule="auto"/>
    </w:pPr>
    <w:rPr>
      <w:rFonts w:ascii="Times New Roman" w:eastAsia="Times New Roman"/>
      <w:snapToGrid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60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5114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Microsoft\Windows\Temporary%20Internet%20Files\Content.Outlook\EHNHFTLF\&#39033;&#30446;&#31227;&#20132;&#35745;&#21010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361A7-F960-0448-B369-E11E236E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项目移交计划</Template>
  <TotalTime>31</TotalTime>
  <Pages>9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项目移交计划</vt:lpstr>
    </vt:vector>
  </TitlesOfParts>
  <Company>&lt;公司名称&gt;</Company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项目移交计划</dc:title>
  <dc:subject>&lt;项目名称&gt;</dc:subject>
  <dc:creator>Judy Lee</dc:creator>
  <cp:lastModifiedBy>Prafullkumar Gaikwad</cp:lastModifiedBy>
  <cp:revision>3</cp:revision>
  <dcterms:created xsi:type="dcterms:W3CDTF">2023-02-02T09:46:00Z</dcterms:created>
  <dcterms:modified xsi:type="dcterms:W3CDTF">2023-02-02T10:17:00Z</dcterms:modified>
</cp:coreProperties>
</file>