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11" w:rsidRDefault="00512C11" w14:paraId="1AAE2FBC" w14:textId="77777777">
      <w:pPr>
        <w:pStyle w:val="Title"/>
        <w:jc w:val="right"/>
        <w:rPr>
          <w:rFonts w:ascii="Arial" w:hAnsi="Arial"/>
        </w:rPr>
      </w:pPr>
    </w:p>
    <w:p w:rsidR="00E134E8" w:rsidP="00512C11" w:rsidRDefault="00CC107B" w14:paraId="2769F8FE" w14:textId="77777777" w14:noSpellErr="1">
      <w:pPr>
        <w:pStyle w:val="Title"/>
        <w:wordWrap w:val="0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Pr="6899BA10" w:rsidR="00512C11">
        <w:rPr>
          <w:rFonts w:ascii="Arial" w:hAnsi="Arial"/>
        </w:rPr>
        <w:t>&lt;Project name&gt;</w:t>
      </w:r>
      <w:r w:rsidRPr="6899BA10">
        <w:rPr>
          <w:rFonts w:ascii="Arial" w:hAnsi="Arial"/>
        </w:rPr>
        <w:fldChar w:fldCharType="end"/>
      </w:r>
    </w:p>
    <w:p w:rsidR="5D379CC5" w:rsidP="6899BA10" w:rsidRDefault="5D379CC5" w14:paraId="60FA3642" w14:textId="4B79CC30">
      <w:pPr>
        <w:pStyle w:val="Normal"/>
        <w:rPr>
          <w:rFonts w:ascii="Arial" w:hAnsi="Arial"/>
          <w:b w:val="1"/>
          <w:bCs w:val="1"/>
          <w:sz w:val="40"/>
          <w:szCs w:val="40"/>
        </w:rPr>
      </w:pPr>
      <w:r w:rsidRPr="6899BA10" w:rsidR="5D379CC5">
        <w:rPr>
          <w:rFonts w:ascii="Arial" w:hAnsi="Arial"/>
        </w:rPr>
        <w:t xml:space="preserve">                                                                                                                 </w:t>
      </w:r>
      <w:r w:rsidRPr="6899BA10" w:rsidR="5D379CC5">
        <w:rPr>
          <w:rFonts w:ascii="Arial" w:hAnsi="Arial"/>
          <w:b w:val="1"/>
          <w:bCs w:val="1"/>
          <w:sz w:val="40"/>
          <w:szCs w:val="40"/>
        </w:rPr>
        <w:t xml:space="preserve">   </w:t>
      </w:r>
      <w:r w:rsidRPr="6899BA10" w:rsidR="0D0FD2BB">
        <w:rPr>
          <w:rFonts w:ascii="Arial" w:hAnsi="Arial"/>
          <w:b w:val="1"/>
          <w:bCs w:val="1"/>
          <w:sz w:val="40"/>
          <w:szCs w:val="40"/>
        </w:rPr>
        <w:t>MeConnect</w:t>
      </w:r>
    </w:p>
    <w:p w:rsidR="00E134E8" w:rsidP="00512C11" w:rsidRDefault="00512C11" w14:paraId="2781FCDF" w14:textId="77777777">
      <w:pPr>
        <w:pStyle w:val="Title"/>
        <w:wordWrap w:val="0"/>
        <w:jc w:val="right"/>
      </w:pPr>
      <w:r>
        <w:rPr>
          <w:rFonts w:hint="eastAsia" w:ascii="Arial" w:hAnsi="Arial"/>
        </w:rPr>
        <w:t>Project handover plan</w:t>
      </w:r>
    </w:p>
    <w:p w:rsidR="00E134E8" w:rsidRDefault="00E134E8" w14:paraId="40CEAD43" w14:textId="77777777">
      <w:pPr>
        <w:pStyle w:val="Title"/>
        <w:jc w:val="right"/>
      </w:pPr>
    </w:p>
    <w:p w:rsidRPr="00D7703F" w:rsidR="00E134E8" w:rsidP="00512C11" w:rsidRDefault="00512C11" w14:paraId="53D9AA4C" w14:textId="77777777">
      <w:pPr>
        <w:pStyle w:val="Title"/>
        <w:wordWrap w:val="0"/>
        <w:jc w:val="right"/>
        <w:rPr>
          <w:rFonts w:ascii="Arial" w:hAnsi="Arial" w:cs="Arial"/>
          <w:sz w:val="28"/>
        </w:rPr>
      </w:pPr>
      <w:r w:rsidRPr="00D7703F">
        <w:rPr>
          <w:rFonts w:ascii="Arial" w:hAnsi="Arial" w:cs="Arial"/>
          <w:sz w:val="28"/>
        </w:rPr>
        <w:t xml:space="preserve">Version </w:t>
      </w:r>
      <w:r w:rsidRPr="00D7703F" w:rsidR="005D630D">
        <w:rPr>
          <w:rFonts w:ascii="Arial" w:hAnsi="Arial" w:cs="Arial"/>
          <w:sz w:val="28"/>
        </w:rPr>
        <w:t>&lt;1.0&gt;</w:t>
      </w:r>
    </w:p>
    <w:p w:rsidRPr="00062AB3" w:rsidR="00E134E8" w:rsidRDefault="00E134E8" w14:paraId="6066FFF9" w14:textId="77777777">
      <w:pPr>
        <w:sectPr w:rsidRPr="00062AB3" w:rsidR="00E134E8">
          <w:headerReference w:type="default" r:id="rId8"/>
          <w:pgSz w:w="12240" w:h="15840" w:orient="portrait" w:code="1"/>
          <w:pgMar w:top="1440" w:right="1440" w:bottom="1440" w:left="1440" w:header="720" w:footer="720" w:gutter="0"/>
          <w:cols w:space="720"/>
          <w:vAlign w:val="center"/>
          <w:footerReference w:type="default" r:id="Rf8d34f1e31cf4be9"/>
        </w:sectPr>
      </w:pPr>
    </w:p>
    <w:p w:rsidRPr="00D52ABE" w:rsidR="00E134E8" w:rsidRDefault="00062AB3" w14:paraId="6A76CF8B" w14:textId="77777777">
      <w:pPr>
        <w:pStyle w:val="Title"/>
        <w:rPr>
          <w:rFonts w:ascii="Arial" w:hAnsi="Arial" w:cs="Arial"/>
        </w:rPr>
      </w:pPr>
      <w:r w:rsidRPr="00D52ABE">
        <w:rPr>
          <w:rFonts w:ascii="Arial" w:hAnsi="Arial" w:cs="Arial"/>
        </w:rPr>
        <w:lastRenderedPageBreak/>
        <w:t>Release history</w:t>
      </w:r>
    </w:p>
    <w:tbl>
      <w:tblPr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110"/>
        <w:gridCol w:w="3613"/>
        <w:gridCol w:w="2221"/>
        <w:gridCol w:w="2221"/>
      </w:tblGrid>
      <w:tr w:rsidRPr="00D52ABE" w:rsidR="004D7AD0" w:rsidTr="6899BA10" w14:paraId="6C061572" w14:textId="0CF556C2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6B04EA66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36A14244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6378043E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tcMar/>
            <w:vAlign w:val="center"/>
          </w:tcPr>
          <w:p w:rsidR="003B3D5D" w:rsidP="003B3D5D" w:rsidRDefault="003B3D5D" w14:paraId="733A9D62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Author</w:t>
            </w:r>
          </w:p>
          <w:p w:rsidRPr="00D52ABE" w:rsidR="004D7AD0" w:rsidP="003B3D5D" w:rsidRDefault="004D7AD0" w14:paraId="0E479AB0" w14:textId="72228894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tcMar/>
            <w:vAlign w:val="center"/>
          </w:tcPr>
          <w:p w:rsidR="003B3D5D" w:rsidP="003B3D5D" w:rsidRDefault="004D7AD0" w14:paraId="41E87286" w14:textId="77777777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 w:rsidRPr="00D52ABE" w:rsidR="004D7AD0" w:rsidP="003B3D5D" w:rsidRDefault="004D7AD0" w14:paraId="3B0E0CB8" w14:textId="208396B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 w:rsidRPr="00D52ABE" w:rsidR="004D7AD0" w:rsidTr="6899BA10" w14:paraId="6870BE1D" w14:textId="250ACA2F">
        <w:trPr>
          <w:trHeight w:val="596"/>
        </w:trPr>
        <w:tc>
          <w:tcPr>
            <w:tcW w:w="1525" w:type="dxa"/>
            <w:tcMar/>
            <w:vAlign w:val="center"/>
          </w:tcPr>
          <w:p w:rsidRPr="00D52ABE" w:rsidR="003B3D5D" w:rsidP="004D7AD0" w:rsidRDefault="003B3D5D" w14:paraId="4071A981" w14:textId="1A9CEF41">
            <w:pPr>
              <w:pStyle w:val="Tabletext"/>
              <w:jc w:val="center"/>
              <w:rPr>
                <w:rFonts w:ascii="Arial" w:hAnsi="Arial" w:cs="Arial"/>
              </w:rPr>
            </w:pPr>
            <w:r w:rsidRPr="6899BA10" w:rsidR="5EB8890A">
              <w:rPr>
                <w:rFonts w:ascii="Arial" w:hAnsi="Arial" w:cs="Arial"/>
              </w:rPr>
              <w:t>21</w:t>
            </w:r>
            <w:r w:rsidRPr="6899BA10" w:rsidR="551C04AA">
              <w:rPr>
                <w:rFonts w:ascii="Arial" w:hAnsi="Arial" w:cs="Arial"/>
              </w:rPr>
              <w:t>/</w:t>
            </w:r>
            <w:r w:rsidRPr="6899BA10" w:rsidR="728F2A52">
              <w:rPr>
                <w:rFonts w:ascii="Arial" w:hAnsi="Arial" w:cs="Arial"/>
              </w:rPr>
              <w:t>07</w:t>
            </w:r>
            <w:r w:rsidRPr="6899BA10" w:rsidR="551C04AA">
              <w:rPr>
                <w:rFonts w:ascii="Arial" w:hAnsi="Arial" w:cs="Arial"/>
              </w:rPr>
              <w:t>/</w:t>
            </w:r>
            <w:r w:rsidRPr="6899BA10" w:rsidR="25DF09AF">
              <w:rPr>
                <w:rFonts w:ascii="Arial" w:hAnsi="Arial" w:cs="Arial"/>
              </w:rPr>
              <w:t>2021</w:t>
            </w: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638093B3" w14:textId="2A8DBE3F">
            <w:pPr>
              <w:pStyle w:val="Tabletext"/>
              <w:jc w:val="center"/>
              <w:rPr>
                <w:rFonts w:ascii="Arial" w:hAnsi="Arial" w:cs="Arial"/>
              </w:rPr>
            </w:pPr>
            <w:r w:rsidRPr="6899BA10" w:rsidR="25DF09AF">
              <w:rPr>
                <w:rFonts w:ascii="Arial" w:hAnsi="Arial" w:cs="Arial"/>
              </w:rPr>
              <w:t>4.2.2</w:t>
            </w: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56AF3210" w14:textId="705389D2">
            <w:pPr>
              <w:pStyle w:val="Tabletext"/>
              <w:jc w:val="center"/>
              <w:rPr>
                <w:rFonts w:ascii="Arial" w:hAnsi="Arial" w:cs="Arial"/>
              </w:rPr>
            </w:pPr>
            <w:proofErr w:type="spellStart"/>
            <w:r w:rsidRPr="6899BA10" w:rsidR="25DF09AF">
              <w:rPr>
                <w:rFonts w:ascii="Arial" w:hAnsi="Arial" w:cs="Arial"/>
              </w:rPr>
              <w:t>MeConnect</w:t>
            </w:r>
            <w:proofErr w:type="spellEnd"/>
            <w:r w:rsidRPr="6899BA10" w:rsidR="25DF09AF">
              <w:rPr>
                <w:rFonts w:ascii="Arial" w:hAnsi="Arial" w:cs="Arial"/>
              </w:rPr>
              <w:t xml:space="preserve"> </w:t>
            </w:r>
            <w:proofErr w:type="spellStart"/>
            <w:r w:rsidRPr="6899BA10" w:rsidR="25DF09AF">
              <w:rPr>
                <w:rFonts w:ascii="Arial" w:hAnsi="Arial" w:cs="Arial"/>
              </w:rPr>
              <w:t>Canteen,Performance</w:t>
            </w:r>
            <w:proofErr w:type="spellEnd"/>
            <w:r w:rsidRPr="6899BA10" w:rsidR="25DF09AF">
              <w:rPr>
                <w:rFonts w:ascii="Arial" w:hAnsi="Arial" w:cs="Arial"/>
              </w:rPr>
              <w:t xml:space="preserve"> Letter notification </w:t>
            </w:r>
            <w:proofErr w:type="spellStart"/>
            <w:r w:rsidRPr="6899BA10" w:rsidR="25DF09AF">
              <w:rPr>
                <w:rFonts w:ascii="Arial" w:hAnsi="Arial" w:cs="Arial"/>
              </w:rPr>
              <w:t>navigation,ECC</w:t>
            </w:r>
            <w:proofErr w:type="spellEnd"/>
            <w:r w:rsidRPr="6899BA10" w:rsidR="25DF09AF">
              <w:rPr>
                <w:rFonts w:ascii="Arial" w:hAnsi="Arial" w:cs="Arial"/>
              </w:rPr>
              <w:t xml:space="preserve"> approval modules are live now</w:t>
            </w: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1A206934" w14:textId="776381AF">
            <w:pPr>
              <w:pStyle w:val="Tabletext"/>
              <w:jc w:val="center"/>
              <w:rPr>
                <w:rFonts w:ascii="Arial" w:hAnsi="Arial" w:cs="Arial"/>
              </w:rPr>
            </w:pPr>
            <w:r w:rsidRPr="6899BA10" w:rsidR="25DF09AF">
              <w:rPr>
                <w:rFonts w:ascii="Arial" w:hAnsi="Arial" w:cs="Arial"/>
              </w:rPr>
              <w:t>Anand Patole/Nikita Main</w:t>
            </w: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0C0583" w14:paraId="29FB30A9" w14:textId="118E35C8">
            <w:pPr>
              <w:pStyle w:val="Tabletext"/>
              <w:jc w:val="center"/>
              <w:rPr>
                <w:rFonts w:ascii="Arial" w:hAnsi="Arial" w:cs="Arial"/>
              </w:rPr>
            </w:pPr>
            <w:r w:rsidRPr="6899BA10" w:rsidR="25DF09AF">
              <w:rPr>
                <w:rFonts w:ascii="Arial" w:hAnsi="Arial" w:cs="Arial"/>
              </w:rPr>
              <w:t>Anand Patole</w:t>
            </w:r>
          </w:p>
        </w:tc>
      </w:tr>
      <w:tr w:rsidRPr="00D52ABE" w:rsidR="004D7AD0" w:rsidTr="6899BA10" w14:paraId="241B9702" w14:textId="24869717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483A50A7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0034E2A6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07E7B4D4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5F10D72C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5A5F2312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Pr="00D52ABE" w:rsidR="004D7AD0" w:rsidTr="6899BA10" w14:paraId="7B7CBA7E" w14:textId="0ED161F4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517CDEB9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3E79457C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4D6B7D90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2FBCDD26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11A77D26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  <w:tr w:rsidRPr="00D52ABE" w:rsidR="004D7AD0" w:rsidTr="6899BA10" w14:paraId="07686161" w14:textId="6178D46C">
        <w:trPr>
          <w:trHeight w:val="360"/>
        </w:trPr>
        <w:tc>
          <w:tcPr>
            <w:tcW w:w="1525" w:type="dxa"/>
            <w:tcMar/>
            <w:vAlign w:val="center"/>
          </w:tcPr>
          <w:p w:rsidRPr="00D52ABE" w:rsidR="003B3D5D" w:rsidP="003B3D5D" w:rsidRDefault="003B3D5D" w14:paraId="7B0B5CBF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  <w:vAlign w:val="center"/>
          </w:tcPr>
          <w:p w:rsidRPr="00D52ABE" w:rsidR="003B3D5D" w:rsidP="003B3D5D" w:rsidRDefault="003B3D5D" w14:paraId="7DF1F7A8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tcMar/>
            <w:vAlign w:val="center"/>
          </w:tcPr>
          <w:p w:rsidRPr="00D52ABE" w:rsidR="003B3D5D" w:rsidP="003B3D5D" w:rsidRDefault="003B3D5D" w14:paraId="46B6D401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6EEFFA76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tcMar/>
            <w:vAlign w:val="center"/>
          </w:tcPr>
          <w:p w:rsidRPr="00D52ABE" w:rsidR="003B3D5D" w:rsidP="003B3D5D" w:rsidRDefault="003B3D5D" w14:paraId="737A2738" w14:textId="77777777">
            <w:pPr>
              <w:pStyle w:val="Tabletext"/>
              <w:jc w:val="center"/>
              <w:rPr>
                <w:rFonts w:ascii="Arial" w:hAnsi="Arial" w:cs="Arial"/>
              </w:rPr>
            </w:pPr>
          </w:p>
        </w:tc>
      </w:tr>
    </w:tbl>
    <w:p w:rsidRPr="00D52ABE" w:rsidR="00E134E8" w:rsidRDefault="00E134E8" w14:paraId="4A6C77EA" w14:textId="77777777">
      <w:pPr>
        <w:rPr>
          <w:rFonts w:ascii="Arial" w:hAnsi="Arial" w:cs="Arial"/>
        </w:rPr>
      </w:pPr>
    </w:p>
    <w:p w:rsidRPr="00D52ABE" w:rsidR="00E134E8" w:rsidRDefault="005D630D" w14:paraId="3E413642" w14:textId="77777777">
      <w:pPr>
        <w:pStyle w:val="Title"/>
        <w:rPr>
          <w:rFonts w:ascii="Arial" w:hAnsi="Arial" w:eastAsia="MS PMincho" w:cs="Arial"/>
        </w:rPr>
      </w:pPr>
      <w:r>
        <w:br w:type="page"/>
      </w:r>
      <w:r w:rsidRPr="00D52ABE" w:rsidR="00D52ABE">
        <w:rPr>
          <w:rFonts w:ascii="Arial" w:hAnsi="Arial" w:eastAsia="MS PMincho" w:cs="Arial"/>
        </w:rPr>
        <w:lastRenderedPageBreak/>
        <w:t>Index</w:t>
      </w:r>
    </w:p>
    <w:p w:rsidR="00EA45FE" w:rsidRDefault="00702359" w14:paraId="582E50FB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 w:rsidR="005D630D"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 w:rsidRPr="009401BC" w:rsidR="00EA45FE">
        <w:rPr>
          <w:rFonts w:ascii="Arial" w:hAnsi="Arial" w:cs="Arial"/>
          <w:noProof/>
        </w:rPr>
        <w:t>1.</w:t>
      </w:r>
      <w:r w:rsidR="00EA45FE"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 w:rsidR="00EA45FE">
        <w:rPr>
          <w:rFonts w:ascii="Arial" w:hAnsi="Arial" w:cs="Arial"/>
          <w:noProof/>
        </w:rPr>
        <w:t>Project background</w:t>
      </w:r>
      <w:r w:rsidR="00EA45FE">
        <w:rPr>
          <w:noProof/>
        </w:rPr>
        <w:tab/>
      </w:r>
      <w:r w:rsidR="00EA45FE">
        <w:rPr>
          <w:noProof/>
        </w:rPr>
        <w:fldChar w:fldCharType="begin"/>
      </w:r>
      <w:r w:rsidR="00EA45FE">
        <w:rPr>
          <w:noProof/>
        </w:rPr>
        <w:instrText xml:space="preserve"> PAGEREF _Toc24624503 \h </w:instrText>
      </w:r>
      <w:r w:rsidR="00EA45FE">
        <w:rPr>
          <w:noProof/>
        </w:rPr>
      </w:r>
      <w:r w:rsidR="00EA45FE">
        <w:rPr>
          <w:noProof/>
        </w:rPr>
        <w:fldChar w:fldCharType="separate"/>
      </w:r>
      <w:r w:rsidR="00EA45FE">
        <w:rPr>
          <w:noProof/>
        </w:rPr>
        <w:t>4</w:t>
      </w:r>
      <w:r w:rsidR="00EA45FE">
        <w:rPr>
          <w:noProof/>
        </w:rPr>
        <w:fldChar w:fldCharType="end"/>
      </w:r>
    </w:p>
    <w:p w:rsidR="00EA45FE" w:rsidRDefault="00EA45FE" w14:paraId="03E57F29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1.1 Client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164BF06F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1.2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7A539010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1.3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72CAA96D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1.4 Work role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63D29EED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2227CC55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2.1 Core work flow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6BD6915F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2.2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2193E811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2.3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item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423AA613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2.4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Team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5F01EED5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Handover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6834499A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3.1 Handover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38F88C30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3.2 Handover method</w:t>
      </w:r>
      <w:bookmarkStart w:name="_GoBack" w:id="0"/>
      <w:bookmarkEnd w:id="0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3226CEDA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Notice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15DA4AA1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4.1 Cooperation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45FE" w:rsidRDefault="00EA45FE" w14:paraId="726DB643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4.2 Frequently Asked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A45FE" w:rsidRDefault="00EA45FE" w14:paraId="75F615E2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Account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7CB26E84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5.1 Site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6446C20D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5.2 Source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098F4F8F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5.3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59EBC477" w14:textId="77777777">
      <w:pPr>
        <w:pStyle w:val="TOC2"/>
        <w:tabs>
          <w:tab w:val="left" w:pos="1000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5.4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App iTunes/Play Store URL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44DCE6D1" w14:textId="77777777">
      <w:pPr>
        <w:pStyle w:val="TOC1"/>
        <w:tabs>
          <w:tab w:val="left" w:pos="432"/>
        </w:tabs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</w:t>
      </w:r>
      <w:r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698FB4BE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6.1 Current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A45FE" w:rsidRDefault="00EA45FE" w14:paraId="4915CE8A" w14:textId="77777777">
      <w:pPr>
        <w:pStyle w:val="TOC2"/>
        <w:rPr>
          <w:rFonts w:asciiTheme="minorHAnsi" w:hAnsiTheme="minorHAnsi" w:eastAsiaTheme="minorEastAsia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6.2 Status project on last day of contract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134E8" w:rsidRDefault="00702359" w14:paraId="0168B667" w14:textId="77777777">
      <w:pPr>
        <w:pStyle w:val="Title"/>
      </w:pPr>
      <w:r>
        <w:rPr>
          <w:rFonts w:ascii="Times New Roman"/>
          <w:b w:val="0"/>
        </w:rPr>
        <w:fldChar w:fldCharType="end"/>
      </w:r>
      <w:r w:rsidR="005D630D">
        <w:br w:type="page"/>
      </w:r>
      <w:r w:rsidRPr="00025BCC" w:rsidR="00025BCC">
        <w:rPr>
          <w:rFonts w:hint="eastAsia" w:ascii="Arial" w:hAnsi="Arial"/>
        </w:rPr>
        <w:lastRenderedPageBreak/>
        <w:t>Project handover plan</w:t>
      </w:r>
    </w:p>
    <w:p w:rsidR="00E134E8" w:rsidRDefault="00E134E8" w14:paraId="292A4577" w14:textId="77777777">
      <w:pPr>
        <w:pStyle w:val="Heading1"/>
        <w:ind w:left="0" w:firstLine="0"/>
      </w:pPr>
    </w:p>
    <w:p w:rsidRPr="00D52ABE" w:rsidR="00E134E8" w:rsidP="00F45B94" w:rsidRDefault="00025BCC" w14:paraId="55B7BAF9" w14:textId="59CBADB5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03" w:id="1"/>
      <w:r w:rsidRPr="6899BA10" w:rsidR="00025BCC">
        <w:rPr>
          <w:rFonts w:ascii="Arial" w:hAnsi="Arial" w:cs="Arial"/>
        </w:rPr>
        <w:t>Project background</w:t>
      </w:r>
      <w:r w:rsidRPr="6899BA10" w:rsidR="19AA7E7C">
        <w:rPr>
          <w:rFonts w:ascii="Arial" w:hAnsi="Arial" w:cs="Arial"/>
        </w:rPr>
        <w:t>(MeConnect)</w:t>
      </w:r>
      <w:bookmarkEnd w:id="1"/>
    </w:p>
    <w:p w:rsidRPr="00D52ABE" w:rsidR="00E134E8" w:rsidRDefault="007A7656" w14:paraId="2A5AC08E" w14:textId="77777777">
      <w:pPr>
        <w:pStyle w:val="Heading2"/>
        <w:rPr>
          <w:rFonts w:ascii="Arial" w:hAnsi="Arial" w:cs="Arial"/>
        </w:rPr>
      </w:pPr>
      <w:bookmarkStart w:name="_Toc24624504" w:id="2"/>
      <w:r w:rsidRPr="00D52ABE">
        <w:rPr>
          <w:rFonts w:ascii="Arial" w:hAnsi="Arial" w:cs="Arial"/>
        </w:rPr>
        <w:t xml:space="preserve">1.1 </w:t>
      </w:r>
      <w:r w:rsidRPr="00D52ABE" w:rsidR="00025BCC">
        <w:rPr>
          <w:rFonts w:ascii="Arial" w:hAnsi="Arial" w:cs="Arial"/>
        </w:rPr>
        <w:t>Client</w:t>
      </w:r>
      <w:bookmarkEnd w:id="2"/>
    </w:p>
    <w:p w:rsidRPr="00D52ABE" w:rsidR="00E134E8" w:rsidP="00353D89" w:rsidRDefault="005D630D" w14:paraId="7699CC71" w14:textId="7FD2FF44">
      <w:pPr>
        <w:pStyle w:val="InfoBlue"/>
        <w:jc w:val="both"/>
        <w:rPr>
          <w:rFonts w:ascii="Arial" w:hAnsi="Arial" w:cs="Arial"/>
        </w:rPr>
      </w:pPr>
      <w:r w:rsidRPr="6899BA10" w:rsidR="007DE0B5">
        <w:rPr>
          <w:rFonts w:ascii="Arial" w:hAnsi="Arial" w:cs="Arial"/>
        </w:rPr>
        <w:t>Mahindra &amp; Mahindra Ltd</w:t>
      </w:r>
    </w:p>
    <w:p w:rsidRPr="00D52ABE" w:rsidR="00E134E8" w:rsidRDefault="007A7656" w14:paraId="0545087C" w14:textId="77777777">
      <w:pPr>
        <w:pStyle w:val="Heading2"/>
        <w:rPr>
          <w:rFonts w:ascii="Arial" w:hAnsi="Arial" w:cs="Arial"/>
        </w:rPr>
      </w:pPr>
      <w:bookmarkStart w:name="_Toc24624505" w:id="3"/>
      <w:r w:rsidRPr="00D52ABE">
        <w:rPr>
          <w:rFonts w:ascii="Arial" w:hAnsi="Arial" w:cs="Arial"/>
        </w:rPr>
        <w:t xml:space="preserve">1.2 </w:t>
      </w:r>
      <w:r w:rsidRPr="00D52ABE" w:rsidR="00025BCC">
        <w:rPr>
          <w:rFonts w:ascii="Arial" w:hAnsi="Arial" w:cs="Arial"/>
        </w:rPr>
        <w:t>Purpose</w:t>
      </w:r>
      <w:bookmarkEnd w:id="3"/>
    </w:p>
    <w:p w:rsidR="6CB3F66E" w:rsidP="6899BA10" w:rsidRDefault="6CB3F66E" w14:paraId="254F1861" w14:textId="2BA6DEB9">
      <w:pPr>
        <w:pStyle w:val="InfoBlue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</w:pPr>
      <w:proofErr w:type="spellStart"/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MeConnect</w:t>
      </w:r>
      <w:proofErr w:type="spellEnd"/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 xml:space="preserve"> </w:t>
      </w:r>
      <w:proofErr w:type="gramStart"/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enable</w:t>
      </w:r>
      <w:proofErr w:type="gramEnd"/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 xml:space="preserve"> employees to access various employee services, perform approvals, check organization announcements, policies, etc. on the run and stay connected with the Mahindra world. Following </w:t>
      </w:r>
      <w:proofErr w:type="gramStart"/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are</w:t>
      </w:r>
      <w:proofErr w:type="gramEnd"/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 xml:space="preserve"> some of the features:</w:t>
      </w:r>
      <w:r>
        <w:br/>
      </w:r>
      <w:r>
        <w:br/>
      </w: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Employee and Manager Services</w:t>
      </w:r>
      <w:r>
        <w:br/>
      </w: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Organization Announcements</w:t>
      </w:r>
      <w:r>
        <w:br/>
      </w: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Policies</w:t>
      </w:r>
      <w:r>
        <w:br/>
      </w: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Emergency</w:t>
      </w:r>
      <w:r>
        <w:br/>
      </w: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Travel Details</w:t>
      </w:r>
      <w:r>
        <w:br/>
      </w: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Payslip</w:t>
      </w:r>
    </w:p>
    <w:p w:rsidR="6CB3F66E" w:rsidP="6899BA10" w:rsidRDefault="6CB3F66E" w14:paraId="21CCFA0B" w14:textId="52B034EF">
      <w:pPr>
        <w:pStyle w:val="InfoBlue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</w:pP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Salary Card</w:t>
      </w:r>
    </w:p>
    <w:p w:rsidR="6CB3F66E" w:rsidP="6899BA10" w:rsidRDefault="6CB3F66E" w14:paraId="6B86BD9D" w14:textId="6290221D">
      <w:pPr>
        <w:pStyle w:val="InfoBlue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</w:pPr>
      <w:r w:rsidRPr="6899BA10" w:rsidR="6CB3F66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• Reimbursement</w:t>
      </w:r>
    </w:p>
    <w:p w:rsidR="6899BA10" w:rsidP="6899BA10" w:rsidRDefault="6899BA10" w14:paraId="2FE15151" w14:textId="232E97D2">
      <w:pPr>
        <w:pStyle w:val="InfoBlue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</w:pPr>
    </w:p>
    <w:p w:rsidR="6899BA10" w:rsidP="6899BA10" w:rsidRDefault="6899BA10" w14:paraId="4C111F3F" w14:textId="33F20E6F">
      <w:pPr>
        <w:pStyle w:val="BodyText"/>
        <w:rPr>
          <w:noProof w:val="0"/>
          <w:lang w:val="en-US"/>
        </w:rPr>
      </w:pPr>
    </w:p>
    <w:p w:rsidR="6899BA10" w:rsidP="6899BA10" w:rsidRDefault="6899BA10" w14:paraId="0AB53847" w14:textId="693AC11D">
      <w:pPr>
        <w:pStyle w:val="BodyTex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</w:pPr>
    </w:p>
    <w:p w:rsidRPr="00D52ABE" w:rsidR="00E134E8" w:rsidRDefault="007A7656" w14:paraId="2CB0D1B3" w14:textId="77777777">
      <w:pPr>
        <w:pStyle w:val="Heading2"/>
        <w:rPr>
          <w:rFonts w:ascii="Arial" w:hAnsi="Arial" w:cs="Arial"/>
        </w:rPr>
      </w:pPr>
      <w:bookmarkStart w:name="_Toc24624506" w:id="4"/>
      <w:r w:rsidRPr="6899BA10" w:rsidR="007A7656">
        <w:rPr>
          <w:rFonts w:ascii="Arial" w:hAnsi="Arial" w:cs="Arial"/>
        </w:rPr>
        <w:t xml:space="preserve">1.3 </w:t>
      </w:r>
      <w:r w:rsidRPr="6899BA10" w:rsidR="00025BCC">
        <w:rPr>
          <w:rFonts w:ascii="Arial" w:hAnsi="Arial" w:cs="Arial"/>
        </w:rPr>
        <w:t>Scope</w:t>
      </w:r>
      <w:bookmarkEnd w:id="4"/>
    </w:p>
    <w:p w:rsidRPr="00D52ABE" w:rsidR="004E5F86" w:rsidP="004E5F86" w:rsidRDefault="004E5F86" w14:paraId="67332584" w14:textId="77777777">
      <w:pPr>
        <w:pStyle w:val="Heading2"/>
        <w:rPr>
          <w:rFonts w:ascii="Arial" w:hAnsi="Arial" w:cs="Arial"/>
        </w:rPr>
      </w:pPr>
      <w:bookmarkStart w:name="_Toc24624507" w:id="5"/>
      <w:r w:rsidRPr="00D52ABE">
        <w:rPr>
          <w:rFonts w:ascii="Arial" w:hAnsi="Arial" w:cs="Arial"/>
        </w:rPr>
        <w:t xml:space="preserve">1.4 </w:t>
      </w:r>
      <w:r w:rsidRPr="00D52ABE" w:rsidR="00025BCC">
        <w:rPr>
          <w:rFonts w:ascii="Arial" w:hAnsi="Arial" w:cs="Arial"/>
        </w:rPr>
        <w:t>Work role</w:t>
      </w:r>
      <w:bookmarkEnd w:id="5"/>
    </w:p>
    <w:p w:rsidR="001C084E" w:rsidP="002C6796" w:rsidRDefault="005932F4" w14:paraId="30331F62" w14:textId="5AB0344D">
      <w:pPr>
        <w:pStyle w:val="InfoBlue"/>
        <w:jc w:val="both"/>
        <w:rPr>
          <w:rFonts w:ascii="Arial" w:hAnsi="Arial" w:cs="Arial"/>
        </w:rPr>
      </w:pPr>
      <w:r w:rsidRPr="6899BA10" w:rsidR="0AAB4E39">
        <w:rPr>
          <w:rFonts w:ascii="Arial" w:hAnsi="Arial" w:cs="Arial"/>
        </w:rPr>
        <w:t>Lead the team and development</w:t>
      </w:r>
    </w:p>
    <w:p w:rsidRPr="00903AF6" w:rsidR="00903AF6" w:rsidP="00903AF6" w:rsidRDefault="00903AF6" w14:paraId="385276C4" w14:textId="77777777">
      <w:pPr>
        <w:pStyle w:val="BodyText"/>
      </w:pPr>
    </w:p>
    <w:p w:rsidRPr="00D52ABE" w:rsidR="00E134E8" w:rsidP="00A906A2" w:rsidRDefault="005932F4" w14:paraId="3447B1B1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08" w:id="6"/>
      <w:r w:rsidRPr="00D52ABE">
        <w:rPr>
          <w:rFonts w:ascii="Arial" w:hAnsi="Arial" w:cs="Arial"/>
        </w:rPr>
        <w:t xml:space="preserve">Project </w:t>
      </w:r>
      <w:r w:rsidRPr="00D52ABE" w:rsidR="00A625FD">
        <w:rPr>
          <w:rFonts w:ascii="Arial" w:hAnsi="Arial" w:cs="Arial"/>
        </w:rPr>
        <w:t>description</w:t>
      </w:r>
      <w:bookmarkEnd w:id="6"/>
    </w:p>
    <w:p w:rsidRPr="00D52ABE" w:rsidR="00E134E8" w:rsidRDefault="00A906A2" w14:paraId="3D78AAE4" w14:textId="77777777">
      <w:pPr>
        <w:pStyle w:val="Heading2"/>
        <w:rPr>
          <w:rFonts w:ascii="Arial" w:hAnsi="Arial" w:cs="Arial"/>
        </w:rPr>
      </w:pPr>
      <w:bookmarkStart w:name="_Toc24624509" w:id="7"/>
      <w:r w:rsidRPr="00D52ABE">
        <w:rPr>
          <w:rFonts w:ascii="Arial" w:hAnsi="Arial" w:cs="Arial"/>
        </w:rPr>
        <w:t xml:space="preserve">2.1 </w:t>
      </w:r>
      <w:r w:rsidRPr="00D52ABE" w:rsidR="00A625FD">
        <w:rPr>
          <w:rFonts w:ascii="Arial" w:hAnsi="Arial" w:cs="Arial"/>
        </w:rPr>
        <w:t>Core work flow</w:t>
      </w:r>
      <w:bookmarkEnd w:id="7"/>
    </w:p>
    <w:p w:rsidRPr="00D52ABE" w:rsidR="00E134E8" w:rsidRDefault="005D630D" w14:paraId="5940D3A1" w14:textId="4B7668AF">
      <w:pPr>
        <w:pStyle w:val="InfoBlue"/>
        <w:rPr>
          <w:rFonts w:ascii="Arial" w:hAnsi="Arial" w:cs="Arial"/>
        </w:rPr>
      </w:pPr>
      <w:r w:rsidRPr="6899BA10" w:rsidR="3C764034">
        <w:rPr>
          <w:rFonts w:ascii="Arial" w:hAnsi="Arial" w:cs="Arial"/>
        </w:rPr>
        <w:t>-</w:t>
      </w:r>
    </w:p>
    <w:p w:rsidRPr="000E323B" w:rsidR="000E323B" w:rsidP="000E323B" w:rsidRDefault="00A906A2" w14:paraId="4A89FD4A" w14:textId="2AC6E3B0">
      <w:pPr>
        <w:pStyle w:val="Heading2"/>
        <w:rPr>
          <w:rFonts w:ascii="Arial" w:hAnsi="Arial" w:cs="Arial"/>
        </w:rPr>
      </w:pPr>
      <w:bookmarkStart w:name="_Toc24624510" w:id="8"/>
      <w:r w:rsidRPr="00D52ABE">
        <w:rPr>
          <w:rFonts w:ascii="Arial" w:hAnsi="Arial" w:cs="Arial"/>
        </w:rPr>
        <w:t xml:space="preserve">2.2 </w:t>
      </w:r>
      <w:r w:rsidRPr="00D52ABE" w:rsidR="00A625FD">
        <w:rPr>
          <w:rFonts w:ascii="Arial" w:hAnsi="Arial" w:cs="Arial"/>
        </w:rPr>
        <w:t>Architecture</w:t>
      </w:r>
      <w:bookmarkEnd w:id="8"/>
    </w:p>
    <w:p w:rsidRPr="00D52ABE" w:rsidR="00E134E8" w:rsidRDefault="005D630D" w14:paraId="52875738" w14:textId="1EEE2354">
      <w:pPr>
        <w:pStyle w:val="InfoBlue"/>
        <w:rPr>
          <w:rFonts w:ascii="Arial" w:hAnsi="Arial" w:cs="Arial"/>
        </w:rPr>
      </w:pPr>
      <w:r w:rsidRPr="6899BA10" w:rsidR="0D476E87">
        <w:rPr>
          <w:rFonts w:ascii="Arial" w:hAnsi="Arial" w:cs="Arial"/>
        </w:rPr>
        <w:t>-</w:t>
      </w:r>
    </w:p>
    <w:p w:rsidRPr="000E323B" w:rsidR="000E323B" w:rsidP="000E323B" w:rsidRDefault="004D4242" w14:paraId="11042F31" w14:textId="2915F5F8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11" w:id="9"/>
      <w:r>
        <w:rPr>
          <w:rFonts w:ascii="Arial" w:hAnsi="Arial" w:cs="Arial"/>
        </w:rPr>
        <w:t>W</w:t>
      </w:r>
      <w:r w:rsidRPr="00D52ABE" w:rsidR="00736D92">
        <w:rPr>
          <w:rFonts w:ascii="Arial" w:hAnsi="Arial" w:cs="Arial"/>
        </w:rPr>
        <w:t>ork ite</w:t>
      </w:r>
      <w:r w:rsidR="000E323B">
        <w:rPr>
          <w:rFonts w:ascii="Arial" w:hAnsi="Arial" w:cs="Arial"/>
        </w:rPr>
        <w:t>m</w:t>
      </w:r>
      <w:bookmarkEnd w:id="9"/>
    </w:p>
    <w:p w:rsidRPr="0003145F" w:rsidR="0003145F" w:rsidP="0003145F" w:rsidRDefault="0003145F" w14:paraId="6DE2FEAD" w14:textId="57EE38E1">
      <w:pPr>
        <w:pStyle w:val="InfoBlue"/>
        <w:jc w:val="both"/>
        <w:rPr>
          <w:rFonts w:ascii="Arial" w:hAnsi="Arial" w:cs="Arial"/>
        </w:rPr>
      </w:pPr>
      <w:r w:rsidRPr="6899BA10" w:rsidR="281E73E1">
        <w:rPr>
          <w:rFonts w:ascii="Arial" w:hAnsi="Arial" w:cs="Arial"/>
        </w:rPr>
        <w:t xml:space="preserve">All pending developments are done </w:t>
      </w:r>
    </w:p>
    <w:p w:rsidRPr="000E323B" w:rsidR="000E323B" w:rsidP="000E323B" w:rsidRDefault="0003145F" w14:paraId="2B19AEAE" w14:textId="65096FEE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12" w:id="10"/>
      <w:r w:rsidRPr="000E323B">
        <w:rPr>
          <w:rFonts w:ascii="Arial" w:hAnsi="Arial" w:cs="Arial"/>
        </w:rPr>
        <w:t>Project Team</w:t>
      </w:r>
      <w:bookmarkEnd w:id="10"/>
    </w:p>
    <w:p w:rsidR="223C0F9F" w:rsidP="6899BA10" w:rsidRDefault="223C0F9F" w14:paraId="0350560E" w14:textId="53DE00DE">
      <w:pPr>
        <w:pStyle w:val="InfoBlue"/>
        <w:jc w:val="both"/>
        <w:rPr>
          <w:rFonts w:ascii="Arial" w:hAnsi="Arial" w:cs="Arial"/>
        </w:rPr>
      </w:pPr>
      <w:r w:rsidRPr="6899BA10" w:rsidR="223C0F9F">
        <w:rPr>
          <w:rFonts w:ascii="Arial" w:hAnsi="Arial" w:cs="Arial"/>
        </w:rPr>
        <w:t xml:space="preserve">Anand Patole –Lead </w:t>
      </w:r>
    </w:p>
    <w:p w:rsidR="223C0F9F" w:rsidP="6899BA10" w:rsidRDefault="223C0F9F" w14:paraId="45D3D727" w14:textId="78741096">
      <w:pPr>
        <w:pStyle w:val="InfoBlue"/>
        <w:jc w:val="both"/>
        <w:rPr>
          <w:rFonts w:ascii="Arial" w:hAnsi="Arial" w:cs="Arial"/>
        </w:rPr>
      </w:pPr>
      <w:r w:rsidRPr="6899BA10" w:rsidR="223C0F9F">
        <w:rPr>
          <w:rFonts w:ascii="Arial" w:hAnsi="Arial" w:cs="Arial"/>
        </w:rPr>
        <w:t xml:space="preserve">Nikita Main –Sr Developer </w:t>
      </w:r>
    </w:p>
    <w:p w:rsidR="223C0F9F" w:rsidP="6899BA10" w:rsidRDefault="223C0F9F" w14:paraId="01D12726" w14:textId="76908072">
      <w:pPr>
        <w:pStyle w:val="InfoBlue"/>
        <w:jc w:val="both"/>
        <w:rPr>
          <w:rFonts w:ascii="Arial" w:hAnsi="Arial" w:cs="Arial"/>
        </w:rPr>
      </w:pPr>
      <w:r w:rsidRPr="6899BA10" w:rsidR="223C0F9F">
        <w:rPr>
          <w:rFonts w:ascii="Arial" w:hAnsi="Arial" w:cs="Arial"/>
        </w:rPr>
        <w:t>Jay Shah –Sr Developer</w:t>
      </w:r>
    </w:p>
    <w:p w:rsidR="6899BA10" w:rsidP="6899BA10" w:rsidRDefault="6899BA10" w14:paraId="1832CB64" w14:textId="108121C2">
      <w:pPr>
        <w:pStyle w:val="BodyText"/>
        <w:ind w:left="0"/>
        <w:rPr>
          <w:rFonts w:ascii="Arial" w:hAnsi="Arial" w:cs="Arial"/>
        </w:rPr>
      </w:pPr>
    </w:p>
    <w:p w:rsidRPr="00D52ABE" w:rsidR="001C084E" w:rsidP="0003145F" w:rsidRDefault="001C084E" w14:paraId="708EAC20" w14:textId="77777777">
      <w:pPr>
        <w:pStyle w:val="BodyText"/>
        <w:ind w:left="0"/>
        <w:rPr>
          <w:rFonts w:ascii="Arial" w:hAnsi="Arial" w:cs="Arial"/>
        </w:rPr>
      </w:pPr>
    </w:p>
    <w:p w:rsidRPr="00D52ABE" w:rsidR="00E134E8" w:rsidP="004E5F86" w:rsidRDefault="00736D92" w14:paraId="2C6E39AB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13" w:id="11"/>
      <w:r w:rsidRPr="00D52ABE">
        <w:rPr>
          <w:rFonts w:ascii="Arial" w:hAnsi="Arial" w:cs="Arial"/>
        </w:rPr>
        <w:t>Handover plan</w:t>
      </w:r>
      <w:bookmarkEnd w:id="11"/>
    </w:p>
    <w:p w:rsidRPr="00D52ABE" w:rsidR="00E134E8" w:rsidRDefault="009C02A8" w14:paraId="1BA71A48" w14:textId="77777777">
      <w:pPr>
        <w:pStyle w:val="Heading2"/>
        <w:rPr>
          <w:rFonts w:ascii="Arial" w:hAnsi="Arial" w:cs="Arial"/>
        </w:rPr>
      </w:pPr>
      <w:bookmarkStart w:name="_Toc24624514" w:id="12"/>
      <w:r w:rsidRPr="00D52ABE">
        <w:rPr>
          <w:rFonts w:ascii="Arial" w:hAnsi="Arial" w:cs="Arial"/>
        </w:rPr>
        <w:t xml:space="preserve">3.1 </w:t>
      </w:r>
      <w:r w:rsidRPr="00D52ABE" w:rsidR="00736D92">
        <w:rPr>
          <w:rFonts w:ascii="Arial" w:hAnsi="Arial" w:cs="Arial"/>
        </w:rPr>
        <w:t>Handover timeline</w:t>
      </w:r>
      <w:bookmarkEnd w:id="12"/>
    </w:p>
    <w:p w:rsidRPr="00D52ABE" w:rsidR="00E134E8" w:rsidP="00BC09DB" w:rsidRDefault="005D630D" w14:paraId="74A808BB" w14:textId="0B40F2C5">
      <w:pPr>
        <w:pStyle w:val="InfoBlue"/>
        <w:jc w:val="both"/>
        <w:rPr>
          <w:rFonts w:ascii="Arial" w:hAnsi="Arial" w:cs="Arial"/>
        </w:rPr>
      </w:pPr>
      <w:r w:rsidRPr="6899BA10" w:rsidR="143E1342">
        <w:rPr>
          <w:rFonts w:ascii="Arial" w:hAnsi="Arial" w:cs="Arial"/>
        </w:rPr>
        <w:t>Already done all handover process</w:t>
      </w:r>
    </w:p>
    <w:p w:rsidRPr="00D52ABE" w:rsidR="00E134E8" w:rsidRDefault="009C02A8" w14:paraId="6D63E032" w14:textId="77777777">
      <w:pPr>
        <w:pStyle w:val="Heading2"/>
        <w:rPr>
          <w:rFonts w:ascii="Arial" w:hAnsi="Arial" w:cs="Arial"/>
        </w:rPr>
      </w:pPr>
      <w:bookmarkStart w:name="_Toc24624515" w:id="13"/>
      <w:r w:rsidRPr="00D52ABE">
        <w:rPr>
          <w:rFonts w:ascii="Arial" w:hAnsi="Arial" w:cs="Arial"/>
        </w:rPr>
        <w:t xml:space="preserve">3.2 </w:t>
      </w:r>
      <w:r w:rsidRPr="00D52ABE" w:rsidR="00736D92">
        <w:rPr>
          <w:rFonts w:ascii="Arial" w:hAnsi="Arial" w:cs="Arial"/>
        </w:rPr>
        <w:t>Handover method</w:t>
      </w:r>
      <w:bookmarkEnd w:id="13"/>
    </w:p>
    <w:p w:rsidR="001C084E" w:rsidP="00BC09DB" w:rsidRDefault="005D630D" w14:paraId="3C114DA3" w14:textId="1AEC53D4">
      <w:pPr>
        <w:pStyle w:val="InfoBlue"/>
        <w:spacing w:after="0"/>
        <w:rPr>
          <w:rFonts w:ascii="Arial" w:hAnsi="Arial" w:cs="Arial"/>
        </w:rPr>
      </w:pPr>
      <w:r w:rsidRPr="6899BA10" w:rsidR="4C7C620F">
        <w:rPr>
          <w:rFonts w:ascii="Arial" w:hAnsi="Arial" w:cs="Arial"/>
        </w:rPr>
        <w:t xml:space="preserve">Teams Meeting scheduled and recording of the same </w:t>
      </w:r>
    </w:p>
    <w:p w:rsidR="00CB6032" w:rsidP="00CB6032" w:rsidRDefault="00CB6032" w14:paraId="742279AA" w14:textId="77777777">
      <w:pPr>
        <w:pStyle w:val="BodyText"/>
      </w:pPr>
    </w:p>
    <w:p w:rsidRPr="00CB6032" w:rsidR="00710BA8" w:rsidP="00CB6032" w:rsidRDefault="00710BA8" w14:paraId="50F41A92" w14:textId="77777777">
      <w:pPr>
        <w:pStyle w:val="BodyText"/>
      </w:pPr>
    </w:p>
    <w:p w:rsidRPr="00D52ABE" w:rsidR="00E134E8" w:rsidP="009C02A8" w:rsidRDefault="003B5BB1" w14:paraId="7EDC3E54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OLE_LINK3" w:id="14"/>
      <w:bookmarkStart w:name="OLE_LINK4" w:id="15"/>
      <w:bookmarkStart w:name="OLE_LINK5" w:id="16"/>
      <w:bookmarkStart w:name="_Toc24624516" w:id="17"/>
      <w:r w:rsidRPr="00D52ABE">
        <w:rPr>
          <w:rFonts w:ascii="Arial" w:hAnsi="Arial" w:cs="Arial"/>
        </w:rPr>
        <w:t>Notice</w:t>
      </w:r>
      <w:bookmarkEnd w:id="17"/>
    </w:p>
    <w:p w:rsidRPr="00D52ABE" w:rsidR="00E134E8" w:rsidRDefault="009C02A8" w14:paraId="62500DBB" w14:textId="77777777">
      <w:pPr>
        <w:pStyle w:val="Heading2"/>
        <w:rPr>
          <w:rFonts w:ascii="Arial" w:hAnsi="Arial" w:cs="Arial"/>
        </w:rPr>
      </w:pPr>
      <w:bookmarkStart w:name="_Toc24624517" w:id="18"/>
      <w:bookmarkEnd w:id="14"/>
      <w:bookmarkEnd w:id="15"/>
      <w:bookmarkEnd w:id="16"/>
      <w:r w:rsidRPr="6899BA10" w:rsidR="009C02A8">
        <w:rPr>
          <w:rFonts w:ascii="Arial" w:hAnsi="Arial" w:cs="Arial"/>
        </w:rPr>
        <w:t xml:space="preserve">4.1 </w:t>
      </w:r>
      <w:r w:rsidRPr="6899BA10" w:rsidR="003B5BB1">
        <w:rPr>
          <w:rFonts w:ascii="Arial" w:hAnsi="Arial" w:cs="Arial"/>
        </w:rPr>
        <w:t>Cooperation model</w:t>
      </w:r>
      <w:bookmarkEnd w:id="18"/>
    </w:p>
    <w:p w:rsidR="1F85DA02" w:rsidP="6899BA10" w:rsidRDefault="1F85DA02" w14:paraId="3BADF22E" w14:textId="4597360D">
      <w:pPr>
        <w:pStyle w:val="InfoBlue"/>
        <w:bidi w:val="0"/>
        <w:spacing w:before="0" w:beforeAutospacing="off" w:after="120" w:afterAutospacing="off"/>
        <w:ind w:leftChars="360" w:right="0" w:hanging="120"/>
        <w:jc w:val="left"/>
      </w:pPr>
      <w:r w:rsidRPr="6899BA10" w:rsidR="1F85DA02">
        <w:rPr>
          <w:rFonts w:ascii="Arial" w:hAnsi="Arial" w:cs="Arial"/>
        </w:rPr>
        <w:t>-</w:t>
      </w:r>
    </w:p>
    <w:p w:rsidRPr="00D52ABE" w:rsidR="00E134E8" w:rsidRDefault="009C02A8" w14:paraId="0A371716" w14:textId="77777777">
      <w:pPr>
        <w:pStyle w:val="Heading2"/>
        <w:rPr>
          <w:rFonts w:ascii="Arial" w:hAnsi="Arial" w:cs="Arial"/>
        </w:rPr>
      </w:pPr>
      <w:bookmarkStart w:name="_Toc24624518" w:id="19"/>
      <w:r w:rsidRPr="00D52ABE">
        <w:rPr>
          <w:rFonts w:ascii="Arial" w:hAnsi="Arial" w:cs="Arial"/>
        </w:rPr>
        <w:lastRenderedPageBreak/>
        <w:t xml:space="preserve">4.2 </w:t>
      </w:r>
      <w:r w:rsidRPr="00D52ABE" w:rsidR="009337C6">
        <w:rPr>
          <w:rFonts w:ascii="Arial" w:hAnsi="Arial" w:cs="Arial"/>
        </w:rPr>
        <w:t>Frequently Asked Questions</w:t>
      </w:r>
      <w:bookmarkEnd w:id="19"/>
    </w:p>
    <w:p w:rsidR="00CB6032" w:rsidRDefault="005D630D" w14:paraId="7E7D4C87" w14:textId="3130C63A">
      <w:pPr>
        <w:pStyle w:val="InfoBlue"/>
        <w:rPr>
          <w:rFonts w:ascii="Arial" w:hAnsi="Arial" w:cs="Arial"/>
        </w:rPr>
      </w:pPr>
      <w:r w:rsidRPr="6899BA10" w:rsidR="5B8C16A4">
        <w:rPr>
          <w:rFonts w:ascii="Arial" w:hAnsi="Arial" w:cs="Arial"/>
        </w:rPr>
        <w:t>-</w:t>
      </w:r>
    </w:p>
    <w:p w:rsidRPr="00D52ABE" w:rsidR="00E134E8" w:rsidRDefault="00CB6032" w14:paraId="128A2F46" w14:textId="77777777">
      <w:pPr>
        <w:pStyle w:val="InfoBlu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Pr="00D52ABE" w:rsidR="00E134E8" w:rsidP="00995720" w:rsidRDefault="009337C6" w14:paraId="27EDD752" w14:textId="77777777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19" w:id="20"/>
      <w:r w:rsidRPr="00D52ABE">
        <w:rPr>
          <w:rFonts w:ascii="Arial" w:hAnsi="Arial" w:cs="Arial"/>
        </w:rPr>
        <w:t>Account information</w:t>
      </w:r>
      <w:bookmarkEnd w:id="20"/>
    </w:p>
    <w:p w:rsidRPr="00D52ABE" w:rsidR="00E134E8" w:rsidRDefault="00995720" w14:paraId="6A6A3D6D" w14:textId="77777777">
      <w:pPr>
        <w:pStyle w:val="Heading2"/>
        <w:rPr>
          <w:rFonts w:ascii="Arial" w:hAnsi="Arial" w:cs="Arial"/>
        </w:rPr>
      </w:pPr>
      <w:bookmarkStart w:name="_Toc24624520" w:id="21"/>
      <w:r w:rsidRPr="00D52ABE">
        <w:rPr>
          <w:rFonts w:ascii="Arial" w:hAnsi="Arial" w:cs="Arial"/>
        </w:rPr>
        <w:t xml:space="preserve">5.1 </w:t>
      </w:r>
      <w:r w:rsidRPr="00D52ABE" w:rsidR="009337C6">
        <w:rPr>
          <w:rFonts w:ascii="Arial" w:hAnsi="Arial" w:cs="Arial"/>
        </w:rPr>
        <w:t>Site</w:t>
      </w:r>
      <w:bookmarkEnd w:id="21"/>
    </w:p>
    <w:p w:rsidRPr="00D52ABE" w:rsidR="00E134E8" w:rsidRDefault="005D630D" w14:paraId="08C37A3C" w14:textId="01A1A8F3">
      <w:pPr>
        <w:pStyle w:val="InfoBlue"/>
        <w:rPr>
          <w:rFonts w:ascii="Arial" w:hAnsi="Arial" w:cs="Arial"/>
        </w:rPr>
      </w:pPr>
      <w:r w:rsidRPr="6899BA10" w:rsidR="640D2375">
        <w:rPr>
          <w:rFonts w:ascii="Arial" w:hAnsi="Arial" w:cs="Arial"/>
        </w:rPr>
        <w:t>https://work.mahindra.com</w:t>
      </w:r>
    </w:p>
    <w:p w:rsidRPr="00D52ABE" w:rsidR="00E134E8" w:rsidRDefault="00995720" w14:paraId="4E34F808" w14:textId="77777777">
      <w:pPr>
        <w:pStyle w:val="Heading2"/>
        <w:rPr>
          <w:rFonts w:ascii="Arial" w:hAnsi="Arial" w:cs="Arial"/>
        </w:rPr>
      </w:pPr>
      <w:bookmarkStart w:name="_Toc24624521" w:id="22"/>
      <w:r w:rsidRPr="6899BA10" w:rsidR="00995720">
        <w:rPr>
          <w:rFonts w:ascii="Arial" w:hAnsi="Arial" w:cs="Arial"/>
        </w:rPr>
        <w:t xml:space="preserve">5.2 </w:t>
      </w:r>
      <w:bookmarkStart w:name="OLE_LINK6" w:id="23"/>
      <w:bookmarkStart w:name="OLE_LINK7" w:id="24"/>
      <w:r w:rsidRPr="6899BA10" w:rsidR="009337C6">
        <w:rPr>
          <w:rFonts w:ascii="Arial" w:hAnsi="Arial" w:cs="Arial"/>
        </w:rPr>
        <w:t>Source code</w:t>
      </w:r>
      <w:bookmarkEnd w:id="22"/>
      <w:bookmarkEnd w:id="23"/>
      <w:bookmarkEnd w:id="24"/>
    </w:p>
    <w:p w:rsidR="0B2B934E" w:rsidP="6899BA10" w:rsidRDefault="0B2B934E" w14:paraId="2BCD5E6E" w14:textId="024A163B">
      <w:pPr>
        <w:pStyle w:val="InfoBlue"/>
        <w:bidi w:val="0"/>
        <w:spacing w:before="0" w:beforeAutospacing="off" w:after="120" w:afterAutospacing="off"/>
        <w:ind w:left="720" w:right="0"/>
        <w:jc w:val="both"/>
      </w:pPr>
      <w:r w:rsidRPr="6899BA10" w:rsidR="0B2B934E">
        <w:rPr>
          <w:rFonts w:ascii="Arial" w:hAnsi="Arial" w:cs="Arial"/>
        </w:rPr>
        <w:t>-</w:t>
      </w:r>
    </w:p>
    <w:p w:rsidR="00CB6032" w:rsidP="00CB6032" w:rsidRDefault="009337C6" w14:paraId="599271B7" w14:textId="2EDBBE9F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22" w:id="25"/>
      <w:r w:rsidRPr="00D52ABE">
        <w:rPr>
          <w:rFonts w:ascii="Arial" w:hAnsi="Arial" w:cs="Arial"/>
        </w:rPr>
        <w:t>Resource</w:t>
      </w:r>
      <w:r w:rsidR="00CB6032">
        <w:rPr>
          <w:rFonts w:ascii="Arial" w:hAnsi="Arial" w:cs="Arial"/>
        </w:rPr>
        <w:t>s</w:t>
      </w:r>
      <w:bookmarkEnd w:id="25"/>
    </w:p>
    <w:p w:rsidRPr="005B7AA3" w:rsidR="00CB6032" w:rsidP="00F65A40" w:rsidRDefault="00CB6032" w14:paraId="285C59DC" w14:textId="1F9367E0">
      <w:pPr>
        <w:pStyle w:val="InfoBlue"/>
        <w:jc w:val="both"/>
        <w:rPr>
          <w:rFonts w:ascii="Arial" w:hAnsi="Arial" w:cs="Arial"/>
        </w:rPr>
      </w:pPr>
      <w:r w:rsidRPr="6899BA10" w:rsidR="0305AF26">
        <w:rPr>
          <w:rFonts w:ascii="Arial" w:hAnsi="Arial" w:cs="Arial"/>
        </w:rPr>
        <w:t>-</w:t>
      </w:r>
    </w:p>
    <w:p w:rsidRPr="005B7AA3" w:rsidR="00CB6032" w:rsidP="005B7AA3" w:rsidRDefault="005B7AA3" w14:paraId="318BBE17" w14:textId="730A7CFD">
      <w:pPr>
        <w:pStyle w:val="Heading2"/>
        <w:numPr>
          <w:ilvl w:val="1"/>
          <w:numId w:val="35"/>
        </w:numPr>
        <w:rPr>
          <w:rFonts w:ascii="Arial" w:hAnsi="Arial" w:cs="Arial"/>
        </w:rPr>
      </w:pPr>
      <w:bookmarkStart w:name="_Toc24624523" w:id="26"/>
      <w:r w:rsidRPr="005B7AA3">
        <w:rPr>
          <w:rFonts w:ascii="Arial" w:hAnsi="Arial" w:cs="Arial"/>
        </w:rPr>
        <w:t>App iTunes/Play Store URL</w:t>
      </w:r>
      <w:bookmarkEnd w:id="26"/>
    </w:p>
    <w:p w:rsidRPr="00CB6032" w:rsidR="00CB6032" w:rsidP="6899BA10" w:rsidRDefault="005D630D" w14:paraId="1F18C23E" w14:textId="462A6826">
      <w:pPr>
        <w:pStyle w:val="InfoBlue"/>
        <w:ind w:left="0"/>
        <w:rPr>
          <w:rFonts w:ascii="Arial" w:hAnsi="Arial" w:cs="Arial"/>
        </w:rPr>
      </w:pPr>
      <w:r w:rsidRPr="6899BA10" w:rsidR="61529FB7">
        <w:rPr>
          <w:rFonts w:ascii="Arial" w:hAnsi="Arial" w:cs="Arial"/>
        </w:rPr>
        <w:t>https://play.google.com/store/apps/details?id=com.mahindra.meconnect&amp;hl=en_IN&amp;gl=US</w:t>
      </w:r>
    </w:p>
    <w:p w:rsidR="001C084E" w:rsidP="001C084E" w:rsidRDefault="001C084E" w14:paraId="076EF380" w14:textId="77777777">
      <w:pPr>
        <w:pStyle w:val="BodyText"/>
        <w:rPr>
          <w:rFonts w:ascii="Arial" w:hAnsi="Arial" w:cs="Arial"/>
        </w:rPr>
      </w:pPr>
    </w:p>
    <w:p w:rsidRPr="00D52ABE" w:rsidR="005007EF" w:rsidP="001C084E" w:rsidRDefault="005007EF" w14:paraId="0A4F6827" w14:textId="77777777">
      <w:pPr>
        <w:pStyle w:val="BodyText"/>
        <w:rPr>
          <w:rFonts w:ascii="Arial" w:hAnsi="Arial" w:cs="Arial"/>
        </w:rPr>
      </w:pPr>
    </w:p>
    <w:p w:rsidRPr="00D52ABE" w:rsidR="00E134E8" w:rsidP="00995720" w:rsidRDefault="00CB6032" w14:paraId="468030D8" w14:textId="1E7387AA">
      <w:pPr>
        <w:pStyle w:val="Heading1"/>
        <w:numPr>
          <w:ilvl w:val="0"/>
          <w:numId w:val="35"/>
        </w:numPr>
        <w:rPr>
          <w:rFonts w:ascii="Arial" w:hAnsi="Arial" w:cs="Arial"/>
        </w:rPr>
      </w:pPr>
      <w:bookmarkStart w:name="_Toc24624524" w:id="27"/>
      <w:r>
        <w:rPr>
          <w:rFonts w:ascii="Arial" w:hAnsi="Arial" w:cs="Arial"/>
        </w:rPr>
        <w:t>Work Status</w:t>
      </w:r>
      <w:bookmarkEnd w:id="27"/>
    </w:p>
    <w:p w:rsidRPr="00D52ABE" w:rsidR="00E134E8" w:rsidRDefault="00995720" w14:paraId="3EDEA2EA" w14:textId="43ADD3C7">
      <w:pPr>
        <w:pStyle w:val="Heading2"/>
        <w:rPr>
          <w:rFonts w:ascii="Arial" w:hAnsi="Arial" w:cs="Arial"/>
        </w:rPr>
      </w:pPr>
      <w:bookmarkStart w:name="_Toc24624525" w:id="28"/>
      <w:r w:rsidRPr="00D52ABE">
        <w:rPr>
          <w:rFonts w:ascii="Arial" w:hAnsi="Arial" w:cs="Arial"/>
        </w:rPr>
        <w:t xml:space="preserve">6.1 </w:t>
      </w:r>
      <w:r w:rsidR="005B7AA3">
        <w:rPr>
          <w:rFonts w:ascii="Arial" w:hAnsi="Arial" w:cs="Arial"/>
        </w:rPr>
        <w:t>Current Status</w:t>
      </w:r>
      <w:bookmarkEnd w:id="28"/>
      <w:r w:rsidR="005B7AA3">
        <w:rPr>
          <w:rFonts w:ascii="Arial" w:hAnsi="Arial" w:cs="Arial"/>
        </w:rPr>
        <w:t xml:space="preserve"> </w:t>
      </w:r>
    </w:p>
    <w:p w:rsidRPr="00D52ABE" w:rsidR="00E134E8" w:rsidRDefault="005D630D" w14:paraId="7E1CB9AE" w14:textId="0A6977C5">
      <w:pPr>
        <w:pStyle w:val="InfoBlue"/>
        <w:rPr>
          <w:rFonts w:ascii="Arial" w:hAnsi="Arial" w:cs="Arial"/>
        </w:rPr>
      </w:pPr>
      <w:r w:rsidRPr="6899BA10" w:rsidR="36998AD0">
        <w:rPr>
          <w:rFonts w:ascii="Arial" w:hAnsi="Arial" w:cs="Arial"/>
        </w:rPr>
        <w:t>Completed all development</w:t>
      </w:r>
    </w:p>
    <w:p w:rsidRPr="00D52ABE" w:rsidR="00E134E8" w:rsidRDefault="00995720" w14:paraId="2F0C3DC6" w14:textId="3377B659">
      <w:pPr>
        <w:pStyle w:val="Heading2"/>
        <w:rPr>
          <w:rFonts w:ascii="Arial" w:hAnsi="Arial" w:cs="Arial"/>
        </w:rPr>
      </w:pPr>
      <w:bookmarkStart w:name="_Toc24624526" w:id="29"/>
      <w:r w:rsidRPr="00D52ABE">
        <w:rPr>
          <w:rFonts w:ascii="Arial" w:hAnsi="Arial" w:cs="Arial"/>
        </w:rPr>
        <w:t xml:space="preserve">6.2 </w:t>
      </w:r>
      <w:r w:rsidR="00590984">
        <w:rPr>
          <w:rFonts w:ascii="Arial" w:hAnsi="Arial" w:cs="Arial"/>
        </w:rPr>
        <w:t>S</w:t>
      </w:r>
      <w:r w:rsidR="005B7AA3">
        <w:rPr>
          <w:rFonts w:ascii="Arial" w:hAnsi="Arial" w:cs="Arial"/>
        </w:rPr>
        <w:t xml:space="preserve">tatus project </w:t>
      </w:r>
      <w:r w:rsidR="00590984">
        <w:rPr>
          <w:rFonts w:ascii="Arial" w:hAnsi="Arial" w:cs="Arial"/>
        </w:rPr>
        <w:t>on last day of contract</w:t>
      </w:r>
      <w:bookmarkEnd w:id="29"/>
      <w:r w:rsidR="00CD02BF">
        <w:rPr>
          <w:rFonts w:ascii="Arial" w:hAnsi="Arial" w:cs="Arial"/>
        </w:rPr>
        <w:t xml:space="preserve"> </w:t>
      </w:r>
    </w:p>
    <w:p w:rsidRPr="00D52ABE" w:rsidR="00E134E8" w:rsidRDefault="005D630D" w14:paraId="03AAAE9F" w14:textId="71DE683E">
      <w:pPr>
        <w:pStyle w:val="InfoBlue"/>
        <w:rPr>
          <w:rFonts w:ascii="Arial" w:hAnsi="Arial" w:cs="Arial"/>
        </w:rPr>
      </w:pPr>
      <w:r w:rsidRPr="6899BA10" w:rsidR="70DA503D">
        <w:rPr>
          <w:rFonts w:ascii="Arial" w:hAnsi="Arial" w:cs="Arial"/>
        </w:rPr>
        <w:t>Completed all development</w:t>
      </w:r>
    </w:p>
    <w:p w:rsidRPr="00D52ABE" w:rsidR="00E3303F" w:rsidRDefault="00E3303F" w14:paraId="45F9CD7F" w14:textId="77777777">
      <w:pPr>
        <w:rPr>
          <w:rFonts w:ascii="Arial" w:hAnsi="Arial" w:cs="Arial"/>
        </w:rPr>
      </w:pPr>
    </w:p>
    <w:sectPr w:rsidRPr="00D52ABE" w:rsidR="00E3303F" w:rsidSect="00702359">
      <w:headerReference w:type="default" r:id="rId9"/>
      <w:footerReference w:type="default" r:id="rId10"/>
      <w:pgSz w:w="12240" w:h="15840" w:orient="portrait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F2" w:rsidRDefault="00307DF2" w14:paraId="25EC388D" w14:textId="77777777">
      <w:pPr>
        <w:spacing w:line="240" w:lineRule="auto"/>
      </w:pPr>
      <w:r>
        <w:separator/>
      </w:r>
    </w:p>
  </w:endnote>
  <w:endnote w:type="continuationSeparator" w:id="0">
    <w:p w:rsidR="00307DF2" w:rsidRDefault="00307DF2" w14:paraId="72B07E8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134E8" w:rsidTr="001C6099" w14:paraId="52D935BB" w14:textId="77777777">
      <w:trPr>
        <w:trHeight w:val="144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134E8" w:rsidRDefault="005D630D" w14:paraId="7E0370DA" w14:textId="77777777">
          <w:pPr>
            <w:ind w:right="360"/>
          </w:pPr>
          <w:r>
            <w:rPr>
              <w:rFonts w:ascii="Times New Roman"/>
              <w:noProof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Pr="001C6099" w:rsidR="00E134E8" w:rsidP="001C6099" w:rsidRDefault="005D630D" w14:paraId="650D4DC2" w14:textId="10204904">
          <w:pPr>
            <w:jc w:val="center"/>
            <w:rPr>
              <w:rFonts w:ascii="Arial" w:hAnsi="Arial" w:cs="Arial"/>
              <w:b/>
            </w:rPr>
          </w:pPr>
          <w:r w:rsidRPr="001C6099">
            <w:rPr>
              <w:rFonts w:ascii="Symbol" w:hAnsi="Symbol" w:eastAsia="Symbol" w:cs="Symbol"/>
              <w:b/>
            </w:rPr>
            <w:t>Ó</w:t>
          </w:r>
          <w:r w:rsidRPr="001C6099" w:rsidR="001C6099"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134E8" w:rsidRDefault="005D630D" w14:paraId="4A6D0157" w14:textId="77777777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 w:rsidR="00702359">
            <w:rPr>
              <w:rStyle w:val="PageNumber"/>
              <w:rFonts w:ascii="Times New Roman"/>
              <w:noProof/>
            </w:rPr>
            <w:fldChar w:fldCharType="begin"/>
          </w:r>
          <w:r>
            <w:rPr>
              <w:rStyle w:val="PageNumber"/>
              <w:rFonts w:ascii="Times New Roman"/>
              <w:noProof/>
            </w:rPr>
            <w:instrText xml:space="preserve"> PAGE </w:instrText>
          </w:r>
          <w:r w:rsidR="00702359">
            <w:rPr>
              <w:rStyle w:val="PageNumber"/>
              <w:rFonts w:ascii="Times New Roman"/>
              <w:noProof/>
            </w:rPr>
            <w:fldChar w:fldCharType="separate"/>
          </w:r>
          <w:r w:rsidR="00EA45FE">
            <w:rPr>
              <w:rStyle w:val="PageNumber"/>
              <w:rFonts w:ascii="Times New Roman"/>
              <w:noProof/>
            </w:rPr>
            <w:t>2</w:t>
          </w:r>
          <w:r w:rsidR="00702359">
            <w:rPr>
              <w:rStyle w:val="PageNumber"/>
              <w:rFonts w:ascii="Times New Roman"/>
              <w:noProof/>
            </w:rPr>
            <w:fldChar w:fldCharType="end"/>
          </w:r>
          <w:r>
            <w:rPr>
              <w:rStyle w:val="PageNumber"/>
              <w:rFonts w:ascii="Times New Roman"/>
              <w:noProof/>
            </w:rPr>
            <w:t xml:space="preserve"> of </w:t>
          </w:r>
          <w:r w:rsidR="00CC107B">
            <w:fldChar w:fldCharType="begin"/>
          </w:r>
          <w:r w:rsidR="00CC107B">
            <w:instrText xml:space="preserve"> NUMPAGES  \* MERGEFORMAT </w:instrText>
          </w:r>
          <w:r w:rsidR="00CC107B">
            <w:fldChar w:fldCharType="separate"/>
          </w:r>
          <w:r w:rsidRPr="00EA45FE" w:rsidR="00EA45FE">
            <w:rPr>
              <w:rStyle w:val="PageNumber"/>
              <w:noProof/>
            </w:rPr>
            <w:t>6</w:t>
          </w:r>
          <w:r w:rsidR="00CC107B">
            <w:rPr>
              <w:rStyle w:val="PageNumber"/>
              <w:noProof/>
            </w:rPr>
            <w:fldChar w:fldCharType="end"/>
          </w:r>
        </w:p>
      </w:tc>
    </w:tr>
  </w:tbl>
  <w:p w:rsidR="00E134E8" w:rsidRDefault="00E134E8" w14:paraId="71EF1994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99BA10" w:rsidTr="6899BA10" w14:paraId="350FD0F5">
      <w:trPr>
        <w:trHeight w:val="300"/>
      </w:trPr>
      <w:tc>
        <w:tcPr>
          <w:tcW w:w="3120" w:type="dxa"/>
          <w:tcMar/>
        </w:tcPr>
        <w:p w:rsidR="6899BA10" w:rsidP="6899BA10" w:rsidRDefault="6899BA10" w14:paraId="00B5A31D" w14:textId="2B8E773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99BA10" w:rsidP="6899BA10" w:rsidRDefault="6899BA10" w14:paraId="0AF79E2A" w14:textId="493346E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99BA10" w:rsidP="6899BA10" w:rsidRDefault="6899BA10" w14:paraId="3A16A8B9" w14:textId="7E2A9FD7">
          <w:pPr>
            <w:pStyle w:val="Header"/>
            <w:bidi w:val="0"/>
            <w:ind w:right="-115"/>
            <w:jc w:val="right"/>
          </w:pPr>
        </w:p>
      </w:tc>
    </w:tr>
  </w:tbl>
  <w:p w:rsidR="6899BA10" w:rsidP="6899BA10" w:rsidRDefault="6899BA10" w14:paraId="27D83DF0" w14:textId="2B0CA04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F2" w:rsidRDefault="00307DF2" w14:paraId="06FFD43D" w14:textId="77777777">
      <w:pPr>
        <w:spacing w:line="240" w:lineRule="auto"/>
      </w:pPr>
      <w:r>
        <w:separator/>
      </w:r>
    </w:p>
  </w:footnote>
  <w:footnote w:type="continuationSeparator" w:id="0">
    <w:p w:rsidR="00307DF2" w:rsidRDefault="00307DF2" w14:paraId="3BDB3CD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704D6B" w:rsidR="00704D6B" w:rsidP="000C0583" w:rsidRDefault="000C0583" w14:paraId="1CF7C49A" w14:textId="10C6C57A"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en-US"/>
      </w:rPr>
      <w:drawing>
        <wp:inline distT="0" distB="0" distL="0" distR="0" wp14:anchorId="44835886" wp14:editId="6BA3F9D4">
          <wp:extent cx="1406458" cy="469679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 w:rsidR="00E134E8" w:rsidRDefault="00E134E8" w14:paraId="683DF786" w14:textId="77777777">
    <w:pPr>
      <w:pBdr>
        <w:bottom w:val="single" w:color="auto" w:sz="6" w:space="1"/>
      </w:pBdr>
      <w:jc w:val="right"/>
      <w:rPr>
        <w:sz w:val="24"/>
      </w:rPr>
    </w:pPr>
  </w:p>
  <w:p w:rsidR="00E134E8" w:rsidRDefault="00E134E8" w14:paraId="2C4DB6A2" w14:textId="777777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134E8" w:rsidRDefault="000C0583" w14:paraId="6A533A2A" w14:textId="1414FA51">
    <w:pPr>
      <w:pStyle w:val="Header"/>
    </w:pPr>
    <w:r>
      <w:t xml:space="preserve">    </w:t>
    </w:r>
    <w:r>
      <w:rPr>
        <w:noProof/>
        <w:lang w:eastAsia="en-US"/>
      </w:rPr>
      <w:drawing>
        <wp:inline distT="0" distB="0" distL="0" distR="0" wp14:anchorId="2DF1220D" wp14:editId="32C24E7B">
          <wp:extent cx="965835" cy="32253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7048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00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9D84AAA"/>
    <w:multiLevelType w:val="multilevel"/>
    <w:tmpl w:val="ABD6C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6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3D4AF1"/>
    <w:multiLevelType w:val="multilevel"/>
    <w:tmpl w:val="91D8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8">
    <w:nsid w:val="0C4A1508"/>
    <w:multiLevelType w:val="multilevel"/>
    <w:tmpl w:val="8EB8C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>
    <w:nsid w:val="0F653D7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F3F2E"/>
    <w:multiLevelType w:val="multilevel"/>
    <w:tmpl w:val="67A48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BE7709"/>
    <w:multiLevelType w:val="multilevel"/>
    <w:tmpl w:val="9B407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4410A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2D20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E9424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6B2ED8"/>
    <w:multiLevelType w:val="multilevel"/>
    <w:tmpl w:val="CE1A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714713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3">
    <w:abstractNumId w:val="28"/>
  </w:num>
  <w:num w:numId="4">
    <w:abstractNumId w:val="4"/>
  </w:num>
  <w:num w:numId="5">
    <w:abstractNumId w:val="9"/>
  </w:num>
  <w:num w:numId="6">
    <w:abstractNumId w:val="23"/>
  </w:num>
  <w:num w:numId="7">
    <w:abstractNumId w:val="27"/>
  </w:num>
  <w:num w:numId="8">
    <w:abstractNumId w:val="1"/>
    <w:lvlOverride w:ilvl="0">
      <w:lvl w:ilvl="0">
        <w:numFmt w:val="bullet"/>
        <w:lvlText w:val="{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9">
    <w:abstractNumId w:val="25"/>
  </w:num>
  <w:num w:numId="10">
    <w:abstractNumId w:val="24"/>
  </w:num>
  <w:num w:numId="11">
    <w:abstractNumId w:val="3"/>
  </w:num>
  <w:num w:numId="12">
    <w:abstractNumId w:val="17"/>
  </w:num>
  <w:num w:numId="13">
    <w:abstractNumId w:val="32"/>
  </w:num>
  <w:num w:numId="14">
    <w:abstractNumId w:val="22"/>
  </w:num>
  <w:num w:numId="15">
    <w:abstractNumId w:val="21"/>
  </w:num>
  <w:num w:numId="16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17">
    <w:abstractNumId w:val="2"/>
  </w:num>
  <w:num w:numId="18">
    <w:abstractNumId w:val="31"/>
  </w:num>
  <w:num w:numId="19">
    <w:abstractNumId w:val="6"/>
  </w:num>
  <w:num w:numId="20">
    <w:abstractNumId w:val="18"/>
  </w:num>
  <w:num w:numId="21">
    <w:abstractNumId w:val="16"/>
  </w:num>
  <w:num w:numId="22">
    <w:abstractNumId w:val="30"/>
  </w:num>
  <w:num w:numId="23">
    <w:abstractNumId w:val="15"/>
  </w:num>
  <w:num w:numId="24">
    <w:abstractNumId w:val="11"/>
  </w:num>
  <w:num w:numId="25">
    <w:abstractNumId w:val="29"/>
  </w:num>
  <w:num w:numId="26">
    <w:abstractNumId w:val="20"/>
  </w:num>
  <w:num w:numId="27">
    <w:abstractNumId w:val="13"/>
  </w:num>
  <w:num w:numId="28">
    <w:abstractNumId w:val="19"/>
  </w:num>
  <w:num w:numId="29">
    <w:abstractNumId w:val="14"/>
  </w:num>
  <w:num w:numId="30">
    <w:abstractNumId w:val="26"/>
  </w:num>
  <w:num w:numId="31">
    <w:abstractNumId w:val="10"/>
  </w:num>
  <w:num w:numId="32">
    <w:abstractNumId w:val="8"/>
  </w:num>
  <w:num w:numId="33">
    <w:abstractNumId w:val="7"/>
  </w:num>
  <w:num w:numId="34">
    <w:abstractNumId w:val="5"/>
  </w:num>
  <w:num w:numId="3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bordersDoNotSurroundHeader/>
  <w:bordersDoNotSurroundFooter/>
  <w:attachedTemplate r:id="rId1"/>
  <w:trackRevisions w:val="false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7DE0B5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00FAF919"/>
    <w:rsid w:val="01C41C6A"/>
    <w:rsid w:val="0305AF26"/>
    <w:rsid w:val="05265CCE"/>
    <w:rsid w:val="05D657C2"/>
    <w:rsid w:val="067E6530"/>
    <w:rsid w:val="0AAB4E39"/>
    <w:rsid w:val="0B2B934E"/>
    <w:rsid w:val="0B51D653"/>
    <w:rsid w:val="0B6AFEB0"/>
    <w:rsid w:val="0D0FD2BB"/>
    <w:rsid w:val="0D476E87"/>
    <w:rsid w:val="10254776"/>
    <w:rsid w:val="11111CE3"/>
    <w:rsid w:val="143E1342"/>
    <w:rsid w:val="19AA7E7C"/>
    <w:rsid w:val="1DDE6514"/>
    <w:rsid w:val="1F85DA02"/>
    <w:rsid w:val="223C0F9F"/>
    <w:rsid w:val="25DF09AF"/>
    <w:rsid w:val="281E73E1"/>
    <w:rsid w:val="2ABCE81C"/>
    <w:rsid w:val="2FDC0EC4"/>
    <w:rsid w:val="3177DF25"/>
    <w:rsid w:val="32C7FA01"/>
    <w:rsid w:val="3463CA62"/>
    <w:rsid w:val="36998AD0"/>
    <w:rsid w:val="3969C8AD"/>
    <w:rsid w:val="3C764034"/>
    <w:rsid w:val="3C76C9CD"/>
    <w:rsid w:val="42E60B51"/>
    <w:rsid w:val="4C7C620F"/>
    <w:rsid w:val="54CA8CA4"/>
    <w:rsid w:val="551C04AA"/>
    <w:rsid w:val="5A460B35"/>
    <w:rsid w:val="5B50CA7B"/>
    <w:rsid w:val="5B8C16A4"/>
    <w:rsid w:val="5D379CC5"/>
    <w:rsid w:val="5EB8890A"/>
    <w:rsid w:val="61529FB7"/>
    <w:rsid w:val="640D2375"/>
    <w:rsid w:val="6899BA10"/>
    <w:rsid w:val="699AF934"/>
    <w:rsid w:val="6A62956E"/>
    <w:rsid w:val="6CB3F66E"/>
    <w:rsid w:val="70DA503D"/>
    <w:rsid w:val="728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CAA93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02359"/>
    <w:pPr>
      <w:widowControl w:val="0"/>
      <w:spacing w:line="240" w:lineRule="atLeast"/>
    </w:pPr>
    <w:rPr>
      <w:rFonts w:ascii="宋体"/>
      <w:snapToGrid w:val="0"/>
    </w:rPr>
  </w:style>
  <w:style w:type="paragraph" w:styleId="Heading1">
    <w:name w:val="heading 1"/>
    <w:basedOn w:val="Normal"/>
    <w:next w:val="Normal"/>
    <w:qFormat/>
    <w:rsid w:val="00702359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rsid w:val="00702359"/>
    <w:pPr>
      <w:numPr>
        <w:ilvl w:val="2"/>
      </w:numPr>
      <w:ind w:left="720" w:hanging="720"/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rsid w:val="00702359"/>
    <w:p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02359"/>
    <w:p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02359"/>
    <w:p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rsid w:val="00702359"/>
    <w:p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2359"/>
    <w:pPr>
      <w:spacing w:before="240" w:after="60"/>
      <w:ind w:left="288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702359"/>
    <w:pPr>
      <w:ind w:left="900" w:hanging="900"/>
    </w:pPr>
  </w:style>
  <w:style w:type="paragraph" w:styleId="Paragraph2" w:customStyle="1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rsid w:val="00702359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702359"/>
    <w:pPr>
      <w:spacing w:after="60"/>
      <w:jc w:val="center"/>
    </w:pPr>
    <w:rPr>
      <w:i/>
      <w:sz w:val="36"/>
      <w:lang w:val="en-AU"/>
    </w:rPr>
  </w:style>
  <w:style w:type="paragraph" w:styleId="TOC1">
    <w:name w:val="toc 1"/>
    <w:basedOn w:val="Normal"/>
    <w:next w:val="Normal"/>
    <w:autoRedefine/>
    <w:uiPriority w:val="39"/>
    <w:rsid w:val="0070235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autoRedefine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02359"/>
  </w:style>
  <w:style w:type="paragraph" w:styleId="Tabletext" w:customStyle="1">
    <w:name w:val="Tabletext"/>
    <w:basedOn w:val="Normal"/>
    <w:rsid w:val="00702359"/>
    <w:pPr>
      <w:keepLines/>
      <w:spacing w:after="120"/>
    </w:pPr>
  </w:style>
  <w:style w:type="paragraph" w:styleId="BodyText">
    <w:name w:val="Body Text"/>
    <w:basedOn w:val="Normal"/>
    <w:semiHidden/>
    <w:rsid w:val="00702359"/>
    <w:pPr>
      <w:keepLines/>
      <w:spacing w:after="120"/>
      <w:ind w:left="720"/>
    </w:pPr>
  </w:style>
  <w:style w:type="paragraph" w:styleId="Blockquote" w:customStyle="1">
    <w:name w:val="Blockquote"/>
    <w:basedOn w:val="Normal"/>
    <w:rsid w:val="00702359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styleId="Bullet1" w:customStyle="1">
    <w:name w:val="Bullet1"/>
    <w:basedOn w:val="Normal"/>
    <w:rsid w:val="00702359"/>
    <w:pPr>
      <w:ind w:left="720" w:hanging="432"/>
    </w:pPr>
  </w:style>
  <w:style w:type="paragraph" w:styleId="Bullet2" w:customStyle="1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702359"/>
    <w:pPr>
      <w:shd w:val="clear" w:color="auto" w:fill="000080"/>
    </w:pPr>
  </w:style>
  <w:style w:type="character" w:styleId="FootnoteReference">
    <w:name w:val="footnote reference"/>
    <w:basedOn w:val="DefaultParagraphFont"/>
    <w:semiHidden/>
    <w:rsid w:val="00702359"/>
    <w:rPr>
      <w:sz w:val="20"/>
      <w:vertAlign w:val="superscript"/>
    </w:rPr>
  </w:style>
  <w:style w:type="paragraph" w:styleId="FootnoteText">
    <w:name w:val="footnote text"/>
    <w:basedOn w:val="Normal"/>
    <w:semiHidden/>
    <w:rsid w:val="00702359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MainTitle" w:customStyle="1">
    <w:name w:val="Main Title"/>
    <w:basedOn w:val="Normal"/>
    <w:rsid w:val="00702359"/>
    <w:pPr>
      <w:spacing w:before="480" w:after="60" w:line="240" w:lineRule="auto"/>
      <w:jc w:val="center"/>
    </w:pPr>
    <w:rPr>
      <w:b/>
      <w:kern w:val="28"/>
      <w:sz w:val="32"/>
    </w:rPr>
  </w:style>
  <w:style w:type="paragraph" w:styleId="Paragraph1" w:customStyle="1">
    <w:name w:val="Paragraph1"/>
    <w:basedOn w:val="Normal"/>
    <w:rsid w:val="00702359"/>
    <w:pPr>
      <w:spacing w:before="80" w:line="240" w:lineRule="auto"/>
      <w:jc w:val="both"/>
    </w:pPr>
  </w:style>
  <w:style w:type="paragraph" w:styleId="Paragraph3" w:customStyle="1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/>
    <w:semiHidden/>
    <w:rsid w:val="00702359"/>
    <w:pPr>
      <w:ind w:left="600"/>
    </w:pPr>
  </w:style>
  <w:style w:type="paragraph" w:styleId="TOC5">
    <w:name w:val="toc 5"/>
    <w:basedOn w:val="Normal"/>
    <w:next w:val="Normal"/>
    <w:autoRedefine/>
    <w:semiHidden/>
    <w:rsid w:val="00702359"/>
    <w:pPr>
      <w:ind w:left="800"/>
    </w:pPr>
  </w:style>
  <w:style w:type="paragraph" w:styleId="TOC6">
    <w:name w:val="toc 6"/>
    <w:basedOn w:val="Normal"/>
    <w:next w:val="Normal"/>
    <w:autoRedefine/>
    <w:semiHidden/>
    <w:rsid w:val="00702359"/>
    <w:pPr>
      <w:ind w:left="1000"/>
    </w:pPr>
  </w:style>
  <w:style w:type="paragraph" w:styleId="TOC7">
    <w:name w:val="toc 7"/>
    <w:basedOn w:val="Normal"/>
    <w:next w:val="Normal"/>
    <w:autoRedefine/>
    <w:semiHidden/>
    <w:rsid w:val="00702359"/>
    <w:pPr>
      <w:ind w:left="1200"/>
    </w:pPr>
  </w:style>
  <w:style w:type="paragraph" w:styleId="TOC8">
    <w:name w:val="toc 8"/>
    <w:basedOn w:val="Normal"/>
    <w:next w:val="Normal"/>
    <w:autoRedefine/>
    <w:semiHidden/>
    <w:rsid w:val="00702359"/>
    <w:pPr>
      <w:ind w:left="1400"/>
    </w:pPr>
  </w:style>
  <w:style w:type="paragraph" w:styleId="TOC9">
    <w:name w:val="toc 9"/>
    <w:basedOn w:val="Normal"/>
    <w:next w:val="Normal"/>
    <w:autoRedefine/>
    <w:semiHidden/>
    <w:rsid w:val="00702359"/>
    <w:pPr>
      <w:ind w:left="1600"/>
    </w:pPr>
  </w:style>
  <w:style w:type="paragraph" w:styleId="BodyTextIndent">
    <w:name w:val="Body Text Indent"/>
    <w:basedOn w:val="Normal"/>
    <w:semiHidden/>
    <w:rsid w:val="00702359"/>
    <w:pPr>
      <w:ind w:left="720"/>
    </w:pPr>
    <w:rPr>
      <w:i/>
      <w:color w:val="0000FF"/>
      <w:u w:val="single"/>
    </w:rPr>
  </w:style>
  <w:style w:type="paragraph" w:styleId="Body" w:customStyle="1">
    <w:name w:val="Body"/>
    <w:basedOn w:val="Normal"/>
    <w:rsid w:val="00702359"/>
    <w:pPr>
      <w:widowControl/>
      <w:spacing w:before="120" w:line="240" w:lineRule="auto"/>
      <w:jc w:val="both"/>
    </w:pPr>
  </w:style>
  <w:style w:type="paragraph" w:styleId="Bullet" w:customStyle="1">
    <w:name w:val="Bullet"/>
    <w:basedOn w:val="Normal"/>
    <w:rsid w:val="00702359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styleId="InfoBlue" w:customStyle="1">
    <w:name w:val="InfoBlue"/>
    <w:basedOn w:val="Normal"/>
    <w:next w:val="BodyText"/>
    <w:rsid w:val="00702359"/>
    <w:pPr>
      <w:spacing w:after="120"/>
      <w:ind w:left="720"/>
    </w:pPr>
    <w:rPr>
      <w:i/>
      <w:color w:val="0000FF"/>
    </w:rPr>
  </w:style>
  <w:style w:type="character" w:styleId="Hyperlink">
    <w:name w:val="Hyperlink"/>
    <w:basedOn w:val="DefaultParagraphFont"/>
    <w:semiHidden/>
    <w:rsid w:val="00702359"/>
    <w:rPr>
      <w:color w:val="0000FF"/>
      <w:u w:val="single"/>
    </w:rPr>
  </w:style>
  <w:style w:type="character" w:styleId="tw4winMark" w:customStyle="1">
    <w:name w:val="tw4winMark"/>
    <w:rsid w:val="00702359"/>
    <w:rPr>
      <w:rFonts w:ascii="Courier New" w:hAnsi="Courier New"/>
      <w:vanish/>
      <w:color w:val="800080"/>
      <w:vertAlign w:val="subscript"/>
    </w:rPr>
  </w:style>
  <w:style w:type="character" w:styleId="tw4winError" w:customStyle="1">
    <w:name w:val="tw4winError"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rsid w:val="00702359"/>
    <w:rPr>
      <w:color w:val="0000FF"/>
    </w:rPr>
  </w:style>
  <w:style w:type="character" w:styleId="tw4winPopup" w:customStyle="1">
    <w:name w:val="tw4winPopup"/>
    <w:rsid w:val="00702359"/>
    <w:rPr>
      <w:rFonts w:ascii="Courier New" w:hAnsi="Courier New"/>
      <w:noProof w:val="0"/>
      <w:color w:val="008000"/>
    </w:rPr>
  </w:style>
  <w:style w:type="character" w:styleId="tw4winJump" w:customStyle="1">
    <w:name w:val="tw4winJump"/>
    <w:rsid w:val="00702359"/>
    <w:rPr>
      <w:rFonts w:ascii="Courier New" w:hAnsi="Courier New"/>
      <w:noProof w:val="0"/>
      <w:color w:val="008080"/>
    </w:rPr>
  </w:style>
  <w:style w:type="character" w:styleId="tw4winExternal" w:customStyle="1">
    <w:name w:val="tw4winExternal"/>
    <w:rsid w:val="00702359"/>
    <w:rPr>
      <w:rFonts w:ascii="Courier New" w:hAnsi="Courier New"/>
      <w:noProof w:val="0"/>
      <w:color w:val="808080"/>
    </w:rPr>
  </w:style>
  <w:style w:type="character" w:styleId="tw4winInternal" w:customStyle="1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AE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6DAE"/>
    <w:rPr>
      <w:rFonts w:ascii="宋体"/>
      <w:snapToGrid w:val="0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E5F86"/>
    <w:rPr>
      <w:rFonts w:ascii="宋体"/>
      <w:b/>
      <w:snapToGrid w:val="0"/>
    </w:rPr>
  </w:style>
  <w:style w:type="paragraph" w:styleId="ListParagraph">
    <w:name w:val="List Paragraph"/>
    <w:basedOn w:val="Normal"/>
    <w:uiPriority w:val="34"/>
    <w:qFormat/>
    <w:rsid w:val="00CB6032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1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footer" Target="footer1.xml" Id="rId10" /><Relationship Type="http://schemas.openxmlformats.org/officeDocument/2006/relationships/footer" Target="footer2.xml" Id="Rf8d34f1e31cf4b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61A7-F960-0448-B369-E11E236E86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C:\Users\Administrator\AppData\Local\Microsoft\Windows\Temporary Internet Files\Content.Outlook\EHNHFTLF\项目移交计划.dotx</ap:Template>
  <ap:Application>Microsoft Word for the web</ap:Application>
  <ap:DocSecurity>0</ap:DocSecurity>
  <ap:ScaleCrop>false</ap:ScaleCrop>
  <ap:Company>&lt;公司名称&gt;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项目移交计划</dc:title>
  <dc:subject>&lt;项目名称&gt;</dc:subject>
  <dc:creator>Judy Lee</dc:creator>
  <lastModifiedBy>PATOLE ANAND</lastModifiedBy>
  <revision>41</revision>
  <dcterms:created xsi:type="dcterms:W3CDTF">2011-02-10T09:00:00.0000000Z</dcterms:created>
  <dcterms:modified xsi:type="dcterms:W3CDTF">2022-09-05T06:28:45.1160635Z</dcterms:modified>
</coreProperties>
</file>